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D" w:rsidRPr="006731C2" w:rsidRDefault="0022243D" w:rsidP="006731C2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/>
          <w:color w:val="000000"/>
          <w:kern w:val="0"/>
          <w:sz w:val="28"/>
          <w:szCs w:val="24"/>
        </w:rPr>
        <w:t>201</w:t>
      </w:r>
      <w:r>
        <w:rPr>
          <w:rFonts w:ascii="黑体" w:eastAsia="黑体" w:hAnsi="黑体" w:cs="宋体"/>
          <w:color w:val="000000"/>
          <w:kern w:val="0"/>
          <w:sz w:val="28"/>
          <w:szCs w:val="24"/>
        </w:rPr>
        <w:t>3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级六年制法学人才培养模式改革实验班</w:t>
      </w:r>
    </w:p>
    <w:p w:rsidR="0022243D" w:rsidRPr="006731C2" w:rsidRDefault="0022243D" w:rsidP="006731C2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法律硕士研究生导师双选表（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三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联单）</w:t>
      </w:r>
    </w:p>
    <w:tbl>
      <w:tblPr>
        <w:tblW w:w="8624" w:type="dxa"/>
        <w:tblInd w:w="93" w:type="dxa"/>
        <w:tblLook w:val="00A0"/>
      </w:tblPr>
      <w:tblGrid>
        <w:gridCol w:w="1059"/>
        <w:gridCol w:w="149"/>
        <w:gridCol w:w="1341"/>
        <w:gridCol w:w="1264"/>
        <w:gridCol w:w="78"/>
        <w:gridCol w:w="1639"/>
        <w:gridCol w:w="182"/>
        <w:gridCol w:w="730"/>
        <w:gridCol w:w="2182"/>
      </w:tblGrid>
      <w:tr w:rsidR="0022243D" w:rsidRPr="00FB039E" w:rsidTr="00073D6C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bookmarkStart w:id="0" w:name="RANGE!A4"/>
            <w:bookmarkEnd w:id="0"/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22243D" w:rsidRPr="00FB039E" w:rsidTr="006731C2">
        <w:trPr>
          <w:trHeight w:val="10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6731C2">
        <w:trPr>
          <w:trHeight w:val="11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外语水平及成绩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399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社会实践经历及学术研究水平</w:t>
            </w:r>
          </w:p>
        </w:tc>
        <w:tc>
          <w:tcPr>
            <w:tcW w:w="7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6731C2">
        <w:trPr>
          <w:trHeight w:val="396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预选志愿</w:t>
            </w:r>
          </w:p>
        </w:tc>
      </w:tr>
      <w:tr w:rsidR="0022243D" w:rsidRPr="00FB039E" w:rsidTr="00073D6C">
        <w:trPr>
          <w:trHeight w:val="399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研究方向志愿一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6731C2">
        <w:trPr>
          <w:trHeight w:val="784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研究方向志愿二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6731C2">
        <w:trPr>
          <w:trHeight w:val="437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研究方向志愿三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6731C2">
        <w:trPr>
          <w:trHeight w:val="553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22243D" w:rsidRPr="006731C2" w:rsidRDefault="0022243D" w:rsidP="006731C2">
      <w:pPr>
        <w:rPr>
          <w:sz w:val="22"/>
        </w:rPr>
      </w:pPr>
      <w:r w:rsidRPr="006731C2">
        <w:rPr>
          <w:rFonts w:hint="eastAsia"/>
          <w:sz w:val="22"/>
        </w:rPr>
        <w:t>本表格</w:t>
      </w:r>
      <w:r>
        <w:rPr>
          <w:rFonts w:hint="eastAsia"/>
          <w:sz w:val="22"/>
        </w:rPr>
        <w:t>由</w:t>
      </w:r>
      <w:r w:rsidRPr="006731C2">
        <w:rPr>
          <w:rFonts w:hint="eastAsia"/>
          <w:sz w:val="22"/>
        </w:rPr>
        <w:t>指导教师保存</w:t>
      </w:r>
    </w:p>
    <w:p w:rsidR="0022243D" w:rsidRPr="006731C2" w:rsidRDefault="0022243D" w:rsidP="006731C2">
      <w:pPr>
        <w:rPr>
          <w:sz w:val="22"/>
        </w:rPr>
      </w:pPr>
    </w:p>
    <w:p w:rsidR="0022243D" w:rsidRDefault="0022243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22243D" w:rsidRPr="006731C2" w:rsidRDefault="0022243D" w:rsidP="006731C2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/>
          <w:color w:val="000000"/>
          <w:kern w:val="0"/>
          <w:sz w:val="28"/>
          <w:szCs w:val="24"/>
        </w:rPr>
        <w:t>201</w:t>
      </w:r>
      <w:r>
        <w:rPr>
          <w:rFonts w:ascii="黑体" w:eastAsia="黑体" w:hAnsi="黑体" w:cs="宋体"/>
          <w:color w:val="000000"/>
          <w:kern w:val="0"/>
          <w:sz w:val="28"/>
          <w:szCs w:val="24"/>
        </w:rPr>
        <w:t>3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级六年制法学人才培养模式改革实验班</w:t>
      </w:r>
    </w:p>
    <w:p w:rsidR="0022243D" w:rsidRPr="006731C2" w:rsidRDefault="0022243D" w:rsidP="006731C2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法律硕士研究生导师双选表（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三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联单）</w:t>
      </w:r>
    </w:p>
    <w:tbl>
      <w:tblPr>
        <w:tblW w:w="8624" w:type="dxa"/>
        <w:tblInd w:w="93" w:type="dxa"/>
        <w:tblLook w:val="00A0"/>
      </w:tblPr>
      <w:tblGrid>
        <w:gridCol w:w="1059"/>
        <w:gridCol w:w="149"/>
        <w:gridCol w:w="1341"/>
        <w:gridCol w:w="1264"/>
        <w:gridCol w:w="78"/>
        <w:gridCol w:w="1639"/>
        <w:gridCol w:w="182"/>
        <w:gridCol w:w="730"/>
        <w:gridCol w:w="2182"/>
      </w:tblGrid>
      <w:tr w:rsidR="0022243D" w:rsidRPr="00FB039E" w:rsidTr="00073D6C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22243D" w:rsidRPr="00FB039E" w:rsidTr="00073D6C">
        <w:trPr>
          <w:trHeight w:val="10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11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外语水平及成绩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399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社会实践经历及学术研究水平</w:t>
            </w:r>
          </w:p>
        </w:tc>
        <w:tc>
          <w:tcPr>
            <w:tcW w:w="7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396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预选志愿</w:t>
            </w:r>
          </w:p>
        </w:tc>
      </w:tr>
      <w:tr w:rsidR="0022243D" w:rsidRPr="00FB039E" w:rsidTr="00073D6C">
        <w:trPr>
          <w:trHeight w:val="399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研究方向志愿一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784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研究方向志愿二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437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073D6C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研究方向志愿三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073D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073D6C">
        <w:trPr>
          <w:trHeight w:val="553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073D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22243D" w:rsidRPr="006731C2" w:rsidRDefault="0022243D" w:rsidP="006731C2">
      <w:pPr>
        <w:rPr>
          <w:sz w:val="22"/>
        </w:rPr>
      </w:pPr>
      <w:r w:rsidRPr="006731C2">
        <w:rPr>
          <w:rFonts w:hint="eastAsia"/>
          <w:sz w:val="22"/>
        </w:rPr>
        <w:t>本表格</w:t>
      </w:r>
      <w:r>
        <w:rPr>
          <w:rFonts w:hint="eastAsia"/>
          <w:sz w:val="22"/>
        </w:rPr>
        <w:t>由学生</w:t>
      </w:r>
      <w:r w:rsidRPr="006731C2">
        <w:rPr>
          <w:rFonts w:hint="eastAsia"/>
          <w:sz w:val="22"/>
        </w:rPr>
        <w:t>保存</w:t>
      </w:r>
    </w:p>
    <w:p w:rsidR="0022243D" w:rsidRDefault="0022243D">
      <w:pPr>
        <w:rPr>
          <w:sz w:val="22"/>
        </w:rPr>
      </w:pPr>
    </w:p>
    <w:p w:rsidR="0022243D" w:rsidRDefault="0022243D">
      <w:pPr>
        <w:rPr>
          <w:sz w:val="22"/>
        </w:rPr>
      </w:pPr>
    </w:p>
    <w:p w:rsidR="0022243D" w:rsidRDefault="0022243D">
      <w:pPr>
        <w:rPr>
          <w:sz w:val="22"/>
        </w:rPr>
      </w:pPr>
    </w:p>
    <w:p w:rsidR="0022243D" w:rsidRPr="006731C2" w:rsidRDefault="0022243D" w:rsidP="00D77A0C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/>
          <w:color w:val="000000"/>
          <w:kern w:val="0"/>
          <w:sz w:val="28"/>
          <w:szCs w:val="24"/>
        </w:rPr>
        <w:t>201</w:t>
      </w:r>
      <w:r>
        <w:rPr>
          <w:rFonts w:ascii="黑体" w:eastAsia="黑体" w:hAnsi="黑体" w:cs="宋体"/>
          <w:color w:val="000000"/>
          <w:kern w:val="0"/>
          <w:sz w:val="28"/>
          <w:szCs w:val="24"/>
        </w:rPr>
        <w:t>3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级六年制法学人才培养模式改革实验班</w:t>
      </w:r>
    </w:p>
    <w:p w:rsidR="0022243D" w:rsidRPr="006731C2" w:rsidRDefault="0022243D" w:rsidP="00D77A0C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法律硕士研究生导师双选表（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三</w:t>
      </w:r>
      <w:r w:rsidRPr="006731C2"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联单）</w:t>
      </w:r>
    </w:p>
    <w:tbl>
      <w:tblPr>
        <w:tblW w:w="8624" w:type="dxa"/>
        <w:tblInd w:w="93" w:type="dxa"/>
        <w:tblLook w:val="00A0"/>
      </w:tblPr>
      <w:tblGrid>
        <w:gridCol w:w="1059"/>
        <w:gridCol w:w="149"/>
        <w:gridCol w:w="1341"/>
        <w:gridCol w:w="1264"/>
        <w:gridCol w:w="78"/>
        <w:gridCol w:w="1639"/>
        <w:gridCol w:w="182"/>
        <w:gridCol w:w="730"/>
        <w:gridCol w:w="2182"/>
      </w:tblGrid>
      <w:tr w:rsidR="0022243D" w:rsidRPr="00FB039E" w:rsidTr="00C7274E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22243D" w:rsidRPr="00FB039E" w:rsidTr="00C7274E">
        <w:trPr>
          <w:trHeight w:val="10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C7274E">
        <w:trPr>
          <w:trHeight w:val="11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外语水平及成绩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C7274E">
        <w:trPr>
          <w:trHeight w:val="399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社会实践经历及学术研究水平</w:t>
            </w:r>
          </w:p>
        </w:tc>
        <w:tc>
          <w:tcPr>
            <w:tcW w:w="7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C7274E">
        <w:trPr>
          <w:trHeight w:val="396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C7274E">
        <w:trPr>
          <w:trHeight w:val="345"/>
        </w:trPr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预选志愿</w:t>
            </w:r>
          </w:p>
        </w:tc>
      </w:tr>
      <w:tr w:rsidR="0022243D" w:rsidRPr="00FB039E" w:rsidTr="00C7274E">
        <w:trPr>
          <w:trHeight w:val="399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研究方向志愿一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C7274E">
        <w:trPr>
          <w:trHeight w:val="784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C7274E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研究方向志愿二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C7274E">
        <w:trPr>
          <w:trHeight w:val="437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2243D" w:rsidRPr="00FB039E" w:rsidTr="00C7274E">
        <w:trPr>
          <w:trHeight w:val="690"/>
        </w:trPr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研究方向志愿三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43D" w:rsidRPr="006731C2" w:rsidRDefault="0022243D" w:rsidP="00C727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731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243D" w:rsidRPr="00FB039E" w:rsidTr="00C7274E">
        <w:trPr>
          <w:trHeight w:val="553"/>
        </w:trPr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D" w:rsidRPr="006731C2" w:rsidRDefault="0022243D" w:rsidP="00C727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22243D" w:rsidRPr="006731C2" w:rsidRDefault="0022243D" w:rsidP="00D77A0C">
      <w:pPr>
        <w:rPr>
          <w:sz w:val="22"/>
        </w:rPr>
      </w:pPr>
      <w:r w:rsidRPr="006731C2">
        <w:rPr>
          <w:rFonts w:hint="eastAsia"/>
          <w:sz w:val="22"/>
        </w:rPr>
        <w:t>本表格</w:t>
      </w:r>
      <w:r>
        <w:rPr>
          <w:rFonts w:hint="eastAsia"/>
          <w:sz w:val="22"/>
        </w:rPr>
        <w:t>由法学院教务办</w:t>
      </w:r>
      <w:r w:rsidRPr="006731C2">
        <w:rPr>
          <w:rFonts w:hint="eastAsia"/>
          <w:sz w:val="22"/>
        </w:rPr>
        <w:t>保存</w:t>
      </w:r>
    </w:p>
    <w:p w:rsidR="0022243D" w:rsidRPr="006731C2" w:rsidRDefault="0022243D" w:rsidP="00D77A0C">
      <w:pPr>
        <w:rPr>
          <w:sz w:val="22"/>
        </w:rPr>
      </w:pPr>
    </w:p>
    <w:p w:rsidR="0022243D" w:rsidRPr="006731C2" w:rsidRDefault="0022243D">
      <w:pPr>
        <w:rPr>
          <w:sz w:val="22"/>
        </w:rPr>
      </w:pPr>
    </w:p>
    <w:sectPr w:rsidR="0022243D" w:rsidRPr="006731C2" w:rsidSect="000F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1C2"/>
    <w:rsid w:val="0000286E"/>
    <w:rsid w:val="000035AA"/>
    <w:rsid w:val="00005C4C"/>
    <w:rsid w:val="000060C2"/>
    <w:rsid w:val="000063B9"/>
    <w:rsid w:val="0000676D"/>
    <w:rsid w:val="00007A36"/>
    <w:rsid w:val="0001020B"/>
    <w:rsid w:val="00010925"/>
    <w:rsid w:val="000116FD"/>
    <w:rsid w:val="00011F60"/>
    <w:rsid w:val="00012AE7"/>
    <w:rsid w:val="00013667"/>
    <w:rsid w:val="00014321"/>
    <w:rsid w:val="0001482F"/>
    <w:rsid w:val="00015BB3"/>
    <w:rsid w:val="00020CD3"/>
    <w:rsid w:val="00021028"/>
    <w:rsid w:val="000222C3"/>
    <w:rsid w:val="00022450"/>
    <w:rsid w:val="000224D5"/>
    <w:rsid w:val="0002252E"/>
    <w:rsid w:val="0002294F"/>
    <w:rsid w:val="00023689"/>
    <w:rsid w:val="00025F53"/>
    <w:rsid w:val="00026880"/>
    <w:rsid w:val="0002781C"/>
    <w:rsid w:val="00031C36"/>
    <w:rsid w:val="00031CDD"/>
    <w:rsid w:val="0003210F"/>
    <w:rsid w:val="000322BA"/>
    <w:rsid w:val="00032516"/>
    <w:rsid w:val="00032538"/>
    <w:rsid w:val="00032D94"/>
    <w:rsid w:val="0003377D"/>
    <w:rsid w:val="00033D0E"/>
    <w:rsid w:val="00034914"/>
    <w:rsid w:val="00034CF4"/>
    <w:rsid w:val="00034F7A"/>
    <w:rsid w:val="00036115"/>
    <w:rsid w:val="000361A6"/>
    <w:rsid w:val="0003638D"/>
    <w:rsid w:val="00037D57"/>
    <w:rsid w:val="0004044E"/>
    <w:rsid w:val="00040ACF"/>
    <w:rsid w:val="000425A7"/>
    <w:rsid w:val="00042912"/>
    <w:rsid w:val="00042D2E"/>
    <w:rsid w:val="00046C47"/>
    <w:rsid w:val="00046F84"/>
    <w:rsid w:val="0004757B"/>
    <w:rsid w:val="0004769F"/>
    <w:rsid w:val="00047F77"/>
    <w:rsid w:val="0005220F"/>
    <w:rsid w:val="0005308D"/>
    <w:rsid w:val="00055276"/>
    <w:rsid w:val="00055D6E"/>
    <w:rsid w:val="000575A2"/>
    <w:rsid w:val="000600B4"/>
    <w:rsid w:val="000654E2"/>
    <w:rsid w:val="00067126"/>
    <w:rsid w:val="00070E6B"/>
    <w:rsid w:val="0007198C"/>
    <w:rsid w:val="00072088"/>
    <w:rsid w:val="000722CA"/>
    <w:rsid w:val="00072C73"/>
    <w:rsid w:val="000735C7"/>
    <w:rsid w:val="000736AE"/>
    <w:rsid w:val="00073D6C"/>
    <w:rsid w:val="000740F2"/>
    <w:rsid w:val="00074437"/>
    <w:rsid w:val="00074D71"/>
    <w:rsid w:val="00075C17"/>
    <w:rsid w:val="00076722"/>
    <w:rsid w:val="00077448"/>
    <w:rsid w:val="00077467"/>
    <w:rsid w:val="0007774E"/>
    <w:rsid w:val="00077940"/>
    <w:rsid w:val="0008040A"/>
    <w:rsid w:val="00080BE8"/>
    <w:rsid w:val="00082518"/>
    <w:rsid w:val="00082D37"/>
    <w:rsid w:val="0008443C"/>
    <w:rsid w:val="00084AD5"/>
    <w:rsid w:val="00084C51"/>
    <w:rsid w:val="00085C64"/>
    <w:rsid w:val="00085F72"/>
    <w:rsid w:val="000872B0"/>
    <w:rsid w:val="00087BAF"/>
    <w:rsid w:val="00087F0B"/>
    <w:rsid w:val="00091167"/>
    <w:rsid w:val="00091AF5"/>
    <w:rsid w:val="00091E66"/>
    <w:rsid w:val="00092C1F"/>
    <w:rsid w:val="00094342"/>
    <w:rsid w:val="0009487E"/>
    <w:rsid w:val="0009681A"/>
    <w:rsid w:val="00096A30"/>
    <w:rsid w:val="00097586"/>
    <w:rsid w:val="000A1706"/>
    <w:rsid w:val="000A3465"/>
    <w:rsid w:val="000A4106"/>
    <w:rsid w:val="000A43F3"/>
    <w:rsid w:val="000A524E"/>
    <w:rsid w:val="000A7D7F"/>
    <w:rsid w:val="000A7F39"/>
    <w:rsid w:val="000B095B"/>
    <w:rsid w:val="000B0A26"/>
    <w:rsid w:val="000B3604"/>
    <w:rsid w:val="000B557E"/>
    <w:rsid w:val="000B5B9F"/>
    <w:rsid w:val="000B602E"/>
    <w:rsid w:val="000B69E3"/>
    <w:rsid w:val="000C1B44"/>
    <w:rsid w:val="000C1ED7"/>
    <w:rsid w:val="000C2324"/>
    <w:rsid w:val="000C2493"/>
    <w:rsid w:val="000C2B49"/>
    <w:rsid w:val="000C2DE6"/>
    <w:rsid w:val="000C30DA"/>
    <w:rsid w:val="000C3C6E"/>
    <w:rsid w:val="000C4568"/>
    <w:rsid w:val="000C4B03"/>
    <w:rsid w:val="000C4E43"/>
    <w:rsid w:val="000C737A"/>
    <w:rsid w:val="000C7FB3"/>
    <w:rsid w:val="000D351D"/>
    <w:rsid w:val="000D47AD"/>
    <w:rsid w:val="000D4D37"/>
    <w:rsid w:val="000E124E"/>
    <w:rsid w:val="000E2EC5"/>
    <w:rsid w:val="000E388C"/>
    <w:rsid w:val="000E6056"/>
    <w:rsid w:val="000E6C16"/>
    <w:rsid w:val="000E79B2"/>
    <w:rsid w:val="000E7AA9"/>
    <w:rsid w:val="000F02A3"/>
    <w:rsid w:val="000F072D"/>
    <w:rsid w:val="000F083D"/>
    <w:rsid w:val="000F104E"/>
    <w:rsid w:val="000F15DE"/>
    <w:rsid w:val="000F3C3E"/>
    <w:rsid w:val="000F4DB2"/>
    <w:rsid w:val="000F57AD"/>
    <w:rsid w:val="000F6231"/>
    <w:rsid w:val="000F7501"/>
    <w:rsid w:val="000F7848"/>
    <w:rsid w:val="00100EE3"/>
    <w:rsid w:val="001029DD"/>
    <w:rsid w:val="00102B42"/>
    <w:rsid w:val="00102BEC"/>
    <w:rsid w:val="001051BF"/>
    <w:rsid w:val="00105B35"/>
    <w:rsid w:val="00105C6C"/>
    <w:rsid w:val="00107255"/>
    <w:rsid w:val="001076BD"/>
    <w:rsid w:val="00110C4E"/>
    <w:rsid w:val="00110F14"/>
    <w:rsid w:val="00111A37"/>
    <w:rsid w:val="00111C6C"/>
    <w:rsid w:val="00111E7D"/>
    <w:rsid w:val="001122B4"/>
    <w:rsid w:val="00113133"/>
    <w:rsid w:val="0011339D"/>
    <w:rsid w:val="00114423"/>
    <w:rsid w:val="00114D79"/>
    <w:rsid w:val="00115C27"/>
    <w:rsid w:val="00115F3A"/>
    <w:rsid w:val="00116C2B"/>
    <w:rsid w:val="00117023"/>
    <w:rsid w:val="00121618"/>
    <w:rsid w:val="00124A6D"/>
    <w:rsid w:val="00124C81"/>
    <w:rsid w:val="00126B53"/>
    <w:rsid w:val="0012715F"/>
    <w:rsid w:val="00130014"/>
    <w:rsid w:val="001306BC"/>
    <w:rsid w:val="0013150E"/>
    <w:rsid w:val="001317B6"/>
    <w:rsid w:val="00132231"/>
    <w:rsid w:val="00132773"/>
    <w:rsid w:val="0013314E"/>
    <w:rsid w:val="001335DE"/>
    <w:rsid w:val="00133DB5"/>
    <w:rsid w:val="0013408A"/>
    <w:rsid w:val="0013629F"/>
    <w:rsid w:val="001376B7"/>
    <w:rsid w:val="00137ECF"/>
    <w:rsid w:val="00140D33"/>
    <w:rsid w:val="00141EFF"/>
    <w:rsid w:val="001441E3"/>
    <w:rsid w:val="00144CD8"/>
    <w:rsid w:val="00145269"/>
    <w:rsid w:val="00145560"/>
    <w:rsid w:val="001459F8"/>
    <w:rsid w:val="0014663D"/>
    <w:rsid w:val="00146FF9"/>
    <w:rsid w:val="0014777D"/>
    <w:rsid w:val="00151B10"/>
    <w:rsid w:val="00151C97"/>
    <w:rsid w:val="00152AA4"/>
    <w:rsid w:val="00152F11"/>
    <w:rsid w:val="001549C5"/>
    <w:rsid w:val="00154C3C"/>
    <w:rsid w:val="00154EC4"/>
    <w:rsid w:val="001550AE"/>
    <w:rsid w:val="00156850"/>
    <w:rsid w:val="00156C38"/>
    <w:rsid w:val="001574C3"/>
    <w:rsid w:val="001611C7"/>
    <w:rsid w:val="001619D4"/>
    <w:rsid w:val="00161D4D"/>
    <w:rsid w:val="00162035"/>
    <w:rsid w:val="00162CF3"/>
    <w:rsid w:val="00163434"/>
    <w:rsid w:val="00163EA5"/>
    <w:rsid w:val="00163F33"/>
    <w:rsid w:val="00163F79"/>
    <w:rsid w:val="00164050"/>
    <w:rsid w:val="001666EE"/>
    <w:rsid w:val="0017017C"/>
    <w:rsid w:val="0017028E"/>
    <w:rsid w:val="00170769"/>
    <w:rsid w:val="0017104E"/>
    <w:rsid w:val="001711C8"/>
    <w:rsid w:val="0017123A"/>
    <w:rsid w:val="00171620"/>
    <w:rsid w:val="001719F8"/>
    <w:rsid w:val="00171A3E"/>
    <w:rsid w:val="001720B4"/>
    <w:rsid w:val="00172BA1"/>
    <w:rsid w:val="00172F7E"/>
    <w:rsid w:val="001731C1"/>
    <w:rsid w:val="001734CD"/>
    <w:rsid w:val="001739BE"/>
    <w:rsid w:val="00173DDE"/>
    <w:rsid w:val="001748DB"/>
    <w:rsid w:val="00175A71"/>
    <w:rsid w:val="00175D26"/>
    <w:rsid w:val="00175D8D"/>
    <w:rsid w:val="00175E5E"/>
    <w:rsid w:val="0017668B"/>
    <w:rsid w:val="00177966"/>
    <w:rsid w:val="00177A8B"/>
    <w:rsid w:val="00180CBA"/>
    <w:rsid w:val="00180F68"/>
    <w:rsid w:val="0018118E"/>
    <w:rsid w:val="001816C5"/>
    <w:rsid w:val="00181BFF"/>
    <w:rsid w:val="00181CBE"/>
    <w:rsid w:val="00182B83"/>
    <w:rsid w:val="00184C41"/>
    <w:rsid w:val="00185683"/>
    <w:rsid w:val="00185C60"/>
    <w:rsid w:val="00186B01"/>
    <w:rsid w:val="00190975"/>
    <w:rsid w:val="00192AFF"/>
    <w:rsid w:val="001930CB"/>
    <w:rsid w:val="00193C28"/>
    <w:rsid w:val="0019443A"/>
    <w:rsid w:val="00194BD9"/>
    <w:rsid w:val="001956BF"/>
    <w:rsid w:val="00196B2E"/>
    <w:rsid w:val="001A0484"/>
    <w:rsid w:val="001A04EC"/>
    <w:rsid w:val="001A0E04"/>
    <w:rsid w:val="001A0E3A"/>
    <w:rsid w:val="001A1E76"/>
    <w:rsid w:val="001A247D"/>
    <w:rsid w:val="001A36D6"/>
    <w:rsid w:val="001A4516"/>
    <w:rsid w:val="001A4F6F"/>
    <w:rsid w:val="001A504D"/>
    <w:rsid w:val="001A5455"/>
    <w:rsid w:val="001A54E2"/>
    <w:rsid w:val="001A563B"/>
    <w:rsid w:val="001A6C4E"/>
    <w:rsid w:val="001A7503"/>
    <w:rsid w:val="001A755A"/>
    <w:rsid w:val="001B0E86"/>
    <w:rsid w:val="001B1CBB"/>
    <w:rsid w:val="001B32AB"/>
    <w:rsid w:val="001B33FD"/>
    <w:rsid w:val="001B5CAD"/>
    <w:rsid w:val="001B5DE1"/>
    <w:rsid w:val="001B6449"/>
    <w:rsid w:val="001C0F3A"/>
    <w:rsid w:val="001C14DC"/>
    <w:rsid w:val="001C23DC"/>
    <w:rsid w:val="001C285F"/>
    <w:rsid w:val="001C28BC"/>
    <w:rsid w:val="001C2922"/>
    <w:rsid w:val="001C3A13"/>
    <w:rsid w:val="001C3B10"/>
    <w:rsid w:val="001C4920"/>
    <w:rsid w:val="001C5443"/>
    <w:rsid w:val="001C56F6"/>
    <w:rsid w:val="001C5B55"/>
    <w:rsid w:val="001C6B48"/>
    <w:rsid w:val="001D22A3"/>
    <w:rsid w:val="001D2611"/>
    <w:rsid w:val="001D3A5B"/>
    <w:rsid w:val="001D3EC3"/>
    <w:rsid w:val="001D493D"/>
    <w:rsid w:val="001D5A4B"/>
    <w:rsid w:val="001E127B"/>
    <w:rsid w:val="001E1A23"/>
    <w:rsid w:val="001E1DB0"/>
    <w:rsid w:val="001E1EB0"/>
    <w:rsid w:val="001E1FE1"/>
    <w:rsid w:val="001E236F"/>
    <w:rsid w:val="001E3CC4"/>
    <w:rsid w:val="001E4386"/>
    <w:rsid w:val="001E4442"/>
    <w:rsid w:val="001E4567"/>
    <w:rsid w:val="001E4A9A"/>
    <w:rsid w:val="001E4E80"/>
    <w:rsid w:val="001E50B7"/>
    <w:rsid w:val="001E5331"/>
    <w:rsid w:val="001F0021"/>
    <w:rsid w:val="001F1A16"/>
    <w:rsid w:val="001F31E6"/>
    <w:rsid w:val="001F48D3"/>
    <w:rsid w:val="001F77BA"/>
    <w:rsid w:val="001F7E77"/>
    <w:rsid w:val="002007CC"/>
    <w:rsid w:val="0020310B"/>
    <w:rsid w:val="0020354C"/>
    <w:rsid w:val="00204F35"/>
    <w:rsid w:val="002054C9"/>
    <w:rsid w:val="00205883"/>
    <w:rsid w:val="0020605F"/>
    <w:rsid w:val="0021169E"/>
    <w:rsid w:val="00211D87"/>
    <w:rsid w:val="00212339"/>
    <w:rsid w:val="0021291F"/>
    <w:rsid w:val="00212AA0"/>
    <w:rsid w:val="00212BA7"/>
    <w:rsid w:val="0021304B"/>
    <w:rsid w:val="002131C4"/>
    <w:rsid w:val="00214CEA"/>
    <w:rsid w:val="00214FB3"/>
    <w:rsid w:val="00215E50"/>
    <w:rsid w:val="00220745"/>
    <w:rsid w:val="00220F2A"/>
    <w:rsid w:val="00221C05"/>
    <w:rsid w:val="00221C73"/>
    <w:rsid w:val="00222207"/>
    <w:rsid w:val="00222349"/>
    <w:rsid w:val="0022243D"/>
    <w:rsid w:val="002237B5"/>
    <w:rsid w:val="0022523D"/>
    <w:rsid w:val="002266A5"/>
    <w:rsid w:val="002302CC"/>
    <w:rsid w:val="00230AB2"/>
    <w:rsid w:val="00230C5E"/>
    <w:rsid w:val="00231139"/>
    <w:rsid w:val="002326BD"/>
    <w:rsid w:val="00233DC8"/>
    <w:rsid w:val="0023460E"/>
    <w:rsid w:val="00237178"/>
    <w:rsid w:val="00237975"/>
    <w:rsid w:val="00237E12"/>
    <w:rsid w:val="00240CF5"/>
    <w:rsid w:val="002413FB"/>
    <w:rsid w:val="00241E04"/>
    <w:rsid w:val="00243BB1"/>
    <w:rsid w:val="00243E67"/>
    <w:rsid w:val="00244C3F"/>
    <w:rsid w:val="00250851"/>
    <w:rsid w:val="00251612"/>
    <w:rsid w:val="00251654"/>
    <w:rsid w:val="002549D8"/>
    <w:rsid w:val="00254D13"/>
    <w:rsid w:val="00255AC8"/>
    <w:rsid w:val="00255AC9"/>
    <w:rsid w:val="00256C19"/>
    <w:rsid w:val="00256C93"/>
    <w:rsid w:val="00257EB3"/>
    <w:rsid w:val="002600D6"/>
    <w:rsid w:val="002607E8"/>
    <w:rsid w:val="0026242F"/>
    <w:rsid w:val="0026491A"/>
    <w:rsid w:val="00265DC5"/>
    <w:rsid w:val="00270517"/>
    <w:rsid w:val="0027175C"/>
    <w:rsid w:val="00273A69"/>
    <w:rsid w:val="00274F48"/>
    <w:rsid w:val="00275484"/>
    <w:rsid w:val="00275773"/>
    <w:rsid w:val="00277074"/>
    <w:rsid w:val="002775AC"/>
    <w:rsid w:val="00277936"/>
    <w:rsid w:val="002815B1"/>
    <w:rsid w:val="0028242C"/>
    <w:rsid w:val="002834A9"/>
    <w:rsid w:val="00284479"/>
    <w:rsid w:val="0028607A"/>
    <w:rsid w:val="002860F1"/>
    <w:rsid w:val="00286325"/>
    <w:rsid w:val="00286C45"/>
    <w:rsid w:val="00287190"/>
    <w:rsid w:val="0028731F"/>
    <w:rsid w:val="0028759B"/>
    <w:rsid w:val="00287C9B"/>
    <w:rsid w:val="0029016E"/>
    <w:rsid w:val="002908C2"/>
    <w:rsid w:val="00292331"/>
    <w:rsid w:val="00293481"/>
    <w:rsid w:val="00293C3C"/>
    <w:rsid w:val="00293E8C"/>
    <w:rsid w:val="00294879"/>
    <w:rsid w:val="00295589"/>
    <w:rsid w:val="0029598A"/>
    <w:rsid w:val="0029630C"/>
    <w:rsid w:val="002968E5"/>
    <w:rsid w:val="00296C8C"/>
    <w:rsid w:val="002A05FE"/>
    <w:rsid w:val="002A0628"/>
    <w:rsid w:val="002A11B3"/>
    <w:rsid w:val="002A14F8"/>
    <w:rsid w:val="002A2E0A"/>
    <w:rsid w:val="002A304B"/>
    <w:rsid w:val="002A316B"/>
    <w:rsid w:val="002A33A6"/>
    <w:rsid w:val="002A5310"/>
    <w:rsid w:val="002A6309"/>
    <w:rsid w:val="002A6CEE"/>
    <w:rsid w:val="002A7A37"/>
    <w:rsid w:val="002A7B4C"/>
    <w:rsid w:val="002B06E9"/>
    <w:rsid w:val="002B080B"/>
    <w:rsid w:val="002B1638"/>
    <w:rsid w:val="002B2339"/>
    <w:rsid w:val="002B402E"/>
    <w:rsid w:val="002B494A"/>
    <w:rsid w:val="002B5285"/>
    <w:rsid w:val="002B5B8C"/>
    <w:rsid w:val="002B65D8"/>
    <w:rsid w:val="002B7FFD"/>
    <w:rsid w:val="002C0472"/>
    <w:rsid w:val="002C14B3"/>
    <w:rsid w:val="002C1E25"/>
    <w:rsid w:val="002C2153"/>
    <w:rsid w:val="002C4A76"/>
    <w:rsid w:val="002C4F44"/>
    <w:rsid w:val="002C503A"/>
    <w:rsid w:val="002C7CA2"/>
    <w:rsid w:val="002C7CBE"/>
    <w:rsid w:val="002D00C6"/>
    <w:rsid w:val="002D045C"/>
    <w:rsid w:val="002D266C"/>
    <w:rsid w:val="002D2BED"/>
    <w:rsid w:val="002D37B8"/>
    <w:rsid w:val="002D3847"/>
    <w:rsid w:val="002D528F"/>
    <w:rsid w:val="002D58B9"/>
    <w:rsid w:val="002D6371"/>
    <w:rsid w:val="002D6924"/>
    <w:rsid w:val="002D741A"/>
    <w:rsid w:val="002D7762"/>
    <w:rsid w:val="002E05FA"/>
    <w:rsid w:val="002E14EC"/>
    <w:rsid w:val="002E26D7"/>
    <w:rsid w:val="002E49D1"/>
    <w:rsid w:val="002E5138"/>
    <w:rsid w:val="002E5DDB"/>
    <w:rsid w:val="002E6448"/>
    <w:rsid w:val="002E65F6"/>
    <w:rsid w:val="002E676A"/>
    <w:rsid w:val="002F0645"/>
    <w:rsid w:val="002F0CF3"/>
    <w:rsid w:val="002F19DF"/>
    <w:rsid w:val="002F2AFA"/>
    <w:rsid w:val="002F329F"/>
    <w:rsid w:val="002F35A5"/>
    <w:rsid w:val="002F3DE7"/>
    <w:rsid w:val="002F4138"/>
    <w:rsid w:val="002F4EC8"/>
    <w:rsid w:val="002F6670"/>
    <w:rsid w:val="002F6F6E"/>
    <w:rsid w:val="002F7339"/>
    <w:rsid w:val="002F7706"/>
    <w:rsid w:val="002F7BE1"/>
    <w:rsid w:val="00300225"/>
    <w:rsid w:val="003016DA"/>
    <w:rsid w:val="003018AC"/>
    <w:rsid w:val="00301952"/>
    <w:rsid w:val="0030217B"/>
    <w:rsid w:val="00302405"/>
    <w:rsid w:val="0030269D"/>
    <w:rsid w:val="00303434"/>
    <w:rsid w:val="00305088"/>
    <w:rsid w:val="00306CBA"/>
    <w:rsid w:val="0030790F"/>
    <w:rsid w:val="003100D3"/>
    <w:rsid w:val="00310424"/>
    <w:rsid w:val="00310797"/>
    <w:rsid w:val="0031148A"/>
    <w:rsid w:val="00311D2C"/>
    <w:rsid w:val="003121E4"/>
    <w:rsid w:val="00312D14"/>
    <w:rsid w:val="0031313E"/>
    <w:rsid w:val="00313476"/>
    <w:rsid w:val="00314506"/>
    <w:rsid w:val="00314F09"/>
    <w:rsid w:val="00315A92"/>
    <w:rsid w:val="00316C6F"/>
    <w:rsid w:val="003170BA"/>
    <w:rsid w:val="0031786D"/>
    <w:rsid w:val="00317A91"/>
    <w:rsid w:val="00321D7E"/>
    <w:rsid w:val="0032212B"/>
    <w:rsid w:val="00322647"/>
    <w:rsid w:val="0032273E"/>
    <w:rsid w:val="00324D94"/>
    <w:rsid w:val="00325060"/>
    <w:rsid w:val="003250CA"/>
    <w:rsid w:val="00325CBC"/>
    <w:rsid w:val="00325F26"/>
    <w:rsid w:val="0032729D"/>
    <w:rsid w:val="003302AA"/>
    <w:rsid w:val="00330903"/>
    <w:rsid w:val="00330D20"/>
    <w:rsid w:val="00331412"/>
    <w:rsid w:val="00331E86"/>
    <w:rsid w:val="00332839"/>
    <w:rsid w:val="00333558"/>
    <w:rsid w:val="00334BCD"/>
    <w:rsid w:val="00334D5F"/>
    <w:rsid w:val="003352B8"/>
    <w:rsid w:val="003367E5"/>
    <w:rsid w:val="00337057"/>
    <w:rsid w:val="00342027"/>
    <w:rsid w:val="003426CD"/>
    <w:rsid w:val="00343357"/>
    <w:rsid w:val="00343C7D"/>
    <w:rsid w:val="00344188"/>
    <w:rsid w:val="003452D1"/>
    <w:rsid w:val="00345EFF"/>
    <w:rsid w:val="00346033"/>
    <w:rsid w:val="003461D7"/>
    <w:rsid w:val="00346415"/>
    <w:rsid w:val="003468B2"/>
    <w:rsid w:val="00346B63"/>
    <w:rsid w:val="00350332"/>
    <w:rsid w:val="0035056F"/>
    <w:rsid w:val="00351301"/>
    <w:rsid w:val="0035136D"/>
    <w:rsid w:val="00352251"/>
    <w:rsid w:val="00352447"/>
    <w:rsid w:val="003538E0"/>
    <w:rsid w:val="00354EE0"/>
    <w:rsid w:val="00355DC8"/>
    <w:rsid w:val="00356B24"/>
    <w:rsid w:val="0035723C"/>
    <w:rsid w:val="00357A1F"/>
    <w:rsid w:val="00357DE2"/>
    <w:rsid w:val="00360024"/>
    <w:rsid w:val="003609FE"/>
    <w:rsid w:val="003612D5"/>
    <w:rsid w:val="00361706"/>
    <w:rsid w:val="0036190D"/>
    <w:rsid w:val="00362914"/>
    <w:rsid w:val="0036336C"/>
    <w:rsid w:val="003643C1"/>
    <w:rsid w:val="00364D48"/>
    <w:rsid w:val="00364F01"/>
    <w:rsid w:val="003650DA"/>
    <w:rsid w:val="003661D1"/>
    <w:rsid w:val="00366290"/>
    <w:rsid w:val="003672C5"/>
    <w:rsid w:val="003676B3"/>
    <w:rsid w:val="003720CE"/>
    <w:rsid w:val="00372181"/>
    <w:rsid w:val="00372FBA"/>
    <w:rsid w:val="0037360E"/>
    <w:rsid w:val="003743AF"/>
    <w:rsid w:val="003753FF"/>
    <w:rsid w:val="00375894"/>
    <w:rsid w:val="00377BFC"/>
    <w:rsid w:val="003807C6"/>
    <w:rsid w:val="00381841"/>
    <w:rsid w:val="00382AA6"/>
    <w:rsid w:val="0038351B"/>
    <w:rsid w:val="0038388D"/>
    <w:rsid w:val="003853B4"/>
    <w:rsid w:val="00385995"/>
    <w:rsid w:val="003859E0"/>
    <w:rsid w:val="00387F61"/>
    <w:rsid w:val="00391370"/>
    <w:rsid w:val="00391708"/>
    <w:rsid w:val="003927AB"/>
    <w:rsid w:val="00392DA0"/>
    <w:rsid w:val="00393E48"/>
    <w:rsid w:val="00393F74"/>
    <w:rsid w:val="0039414D"/>
    <w:rsid w:val="00395F3C"/>
    <w:rsid w:val="00396DA7"/>
    <w:rsid w:val="00396F02"/>
    <w:rsid w:val="003A1AB8"/>
    <w:rsid w:val="003A1C30"/>
    <w:rsid w:val="003A2BF7"/>
    <w:rsid w:val="003A3B32"/>
    <w:rsid w:val="003A58E9"/>
    <w:rsid w:val="003A6F20"/>
    <w:rsid w:val="003A76A7"/>
    <w:rsid w:val="003B12E5"/>
    <w:rsid w:val="003B16DC"/>
    <w:rsid w:val="003B1E98"/>
    <w:rsid w:val="003B2929"/>
    <w:rsid w:val="003B31A8"/>
    <w:rsid w:val="003B397B"/>
    <w:rsid w:val="003B3C8D"/>
    <w:rsid w:val="003B42C4"/>
    <w:rsid w:val="003B50A8"/>
    <w:rsid w:val="003B54AE"/>
    <w:rsid w:val="003B7977"/>
    <w:rsid w:val="003C129D"/>
    <w:rsid w:val="003C16A7"/>
    <w:rsid w:val="003C213E"/>
    <w:rsid w:val="003C2212"/>
    <w:rsid w:val="003C2320"/>
    <w:rsid w:val="003C3373"/>
    <w:rsid w:val="003C3B17"/>
    <w:rsid w:val="003C49B2"/>
    <w:rsid w:val="003C54F8"/>
    <w:rsid w:val="003C629E"/>
    <w:rsid w:val="003C67AB"/>
    <w:rsid w:val="003C6A2B"/>
    <w:rsid w:val="003C7B14"/>
    <w:rsid w:val="003C7B28"/>
    <w:rsid w:val="003D0C20"/>
    <w:rsid w:val="003D106F"/>
    <w:rsid w:val="003D1642"/>
    <w:rsid w:val="003D33AE"/>
    <w:rsid w:val="003D5530"/>
    <w:rsid w:val="003D5D90"/>
    <w:rsid w:val="003E134D"/>
    <w:rsid w:val="003E1806"/>
    <w:rsid w:val="003E1E64"/>
    <w:rsid w:val="003E2919"/>
    <w:rsid w:val="003E3822"/>
    <w:rsid w:val="003E4A6E"/>
    <w:rsid w:val="003E4B09"/>
    <w:rsid w:val="003E60F7"/>
    <w:rsid w:val="003E6CD2"/>
    <w:rsid w:val="003E74FD"/>
    <w:rsid w:val="003E7DDB"/>
    <w:rsid w:val="003F0766"/>
    <w:rsid w:val="003F0B3B"/>
    <w:rsid w:val="003F2D6C"/>
    <w:rsid w:val="003F34C4"/>
    <w:rsid w:val="003F3C61"/>
    <w:rsid w:val="003F4930"/>
    <w:rsid w:val="003F59D8"/>
    <w:rsid w:val="003F6685"/>
    <w:rsid w:val="003F68F0"/>
    <w:rsid w:val="003F6CC3"/>
    <w:rsid w:val="003F6F21"/>
    <w:rsid w:val="003F7686"/>
    <w:rsid w:val="003F7EDE"/>
    <w:rsid w:val="004010D7"/>
    <w:rsid w:val="00401B34"/>
    <w:rsid w:val="00401C2D"/>
    <w:rsid w:val="00404256"/>
    <w:rsid w:val="0040549F"/>
    <w:rsid w:val="0040681D"/>
    <w:rsid w:val="00407792"/>
    <w:rsid w:val="00407B5C"/>
    <w:rsid w:val="00407C3D"/>
    <w:rsid w:val="004106E3"/>
    <w:rsid w:val="00411711"/>
    <w:rsid w:val="00412713"/>
    <w:rsid w:val="0041553D"/>
    <w:rsid w:val="00416829"/>
    <w:rsid w:val="004177C7"/>
    <w:rsid w:val="00421659"/>
    <w:rsid w:val="004223B6"/>
    <w:rsid w:val="00422F0A"/>
    <w:rsid w:val="0042508D"/>
    <w:rsid w:val="00425DA6"/>
    <w:rsid w:val="00426935"/>
    <w:rsid w:val="004271A3"/>
    <w:rsid w:val="00427D3A"/>
    <w:rsid w:val="004304B9"/>
    <w:rsid w:val="004304D5"/>
    <w:rsid w:val="00430558"/>
    <w:rsid w:val="004305D4"/>
    <w:rsid w:val="004309FD"/>
    <w:rsid w:val="00430BA8"/>
    <w:rsid w:val="00431339"/>
    <w:rsid w:val="0043148C"/>
    <w:rsid w:val="00431BC6"/>
    <w:rsid w:val="0043285B"/>
    <w:rsid w:val="00432F2E"/>
    <w:rsid w:val="0043680B"/>
    <w:rsid w:val="00440A0C"/>
    <w:rsid w:val="004415B5"/>
    <w:rsid w:val="004436E1"/>
    <w:rsid w:val="004446A5"/>
    <w:rsid w:val="004454A7"/>
    <w:rsid w:val="004459F7"/>
    <w:rsid w:val="00446C3D"/>
    <w:rsid w:val="00447588"/>
    <w:rsid w:val="00447F4A"/>
    <w:rsid w:val="0045060B"/>
    <w:rsid w:val="00450F3F"/>
    <w:rsid w:val="00451DD1"/>
    <w:rsid w:val="00453CD6"/>
    <w:rsid w:val="00453E8C"/>
    <w:rsid w:val="0045465A"/>
    <w:rsid w:val="0045477F"/>
    <w:rsid w:val="00460267"/>
    <w:rsid w:val="0046079B"/>
    <w:rsid w:val="00461DE3"/>
    <w:rsid w:val="004632A7"/>
    <w:rsid w:val="004648FB"/>
    <w:rsid w:val="00466956"/>
    <w:rsid w:val="00470A8E"/>
    <w:rsid w:val="00471852"/>
    <w:rsid w:val="0047435B"/>
    <w:rsid w:val="004750F3"/>
    <w:rsid w:val="004759BF"/>
    <w:rsid w:val="00476290"/>
    <w:rsid w:val="00480F72"/>
    <w:rsid w:val="00481066"/>
    <w:rsid w:val="00481602"/>
    <w:rsid w:val="00482569"/>
    <w:rsid w:val="004860D2"/>
    <w:rsid w:val="004860DA"/>
    <w:rsid w:val="0048624A"/>
    <w:rsid w:val="004865AE"/>
    <w:rsid w:val="00486C14"/>
    <w:rsid w:val="00487009"/>
    <w:rsid w:val="00487B82"/>
    <w:rsid w:val="004914B7"/>
    <w:rsid w:val="0049165A"/>
    <w:rsid w:val="004918AD"/>
    <w:rsid w:val="00492DAF"/>
    <w:rsid w:val="00493026"/>
    <w:rsid w:val="00493F1A"/>
    <w:rsid w:val="004948D0"/>
    <w:rsid w:val="00494CD5"/>
    <w:rsid w:val="00495975"/>
    <w:rsid w:val="00496080"/>
    <w:rsid w:val="00496FD7"/>
    <w:rsid w:val="00497625"/>
    <w:rsid w:val="004A051B"/>
    <w:rsid w:val="004A1679"/>
    <w:rsid w:val="004A1B8E"/>
    <w:rsid w:val="004A20CA"/>
    <w:rsid w:val="004A21A3"/>
    <w:rsid w:val="004A4C1E"/>
    <w:rsid w:val="004A52F3"/>
    <w:rsid w:val="004A5B44"/>
    <w:rsid w:val="004A6348"/>
    <w:rsid w:val="004A6FE4"/>
    <w:rsid w:val="004A7CFB"/>
    <w:rsid w:val="004B03D4"/>
    <w:rsid w:val="004B0C54"/>
    <w:rsid w:val="004B0E62"/>
    <w:rsid w:val="004B0EE4"/>
    <w:rsid w:val="004B10ED"/>
    <w:rsid w:val="004B120C"/>
    <w:rsid w:val="004B12AF"/>
    <w:rsid w:val="004B178A"/>
    <w:rsid w:val="004B17F1"/>
    <w:rsid w:val="004B19DF"/>
    <w:rsid w:val="004B204A"/>
    <w:rsid w:val="004B3D2F"/>
    <w:rsid w:val="004B404A"/>
    <w:rsid w:val="004B60B7"/>
    <w:rsid w:val="004B670E"/>
    <w:rsid w:val="004B6CCA"/>
    <w:rsid w:val="004B7004"/>
    <w:rsid w:val="004C27D4"/>
    <w:rsid w:val="004C2BF8"/>
    <w:rsid w:val="004C3BED"/>
    <w:rsid w:val="004C3D0B"/>
    <w:rsid w:val="004C4B62"/>
    <w:rsid w:val="004C5285"/>
    <w:rsid w:val="004C5BF3"/>
    <w:rsid w:val="004C67BC"/>
    <w:rsid w:val="004C73A7"/>
    <w:rsid w:val="004C7970"/>
    <w:rsid w:val="004D018B"/>
    <w:rsid w:val="004D19A3"/>
    <w:rsid w:val="004D28D0"/>
    <w:rsid w:val="004D2DAB"/>
    <w:rsid w:val="004D2FF4"/>
    <w:rsid w:val="004D65CE"/>
    <w:rsid w:val="004D6FFA"/>
    <w:rsid w:val="004D7AF2"/>
    <w:rsid w:val="004D7EB0"/>
    <w:rsid w:val="004E03A3"/>
    <w:rsid w:val="004E2BF1"/>
    <w:rsid w:val="004E2C8D"/>
    <w:rsid w:val="004E2C9A"/>
    <w:rsid w:val="004E2E8F"/>
    <w:rsid w:val="004E4056"/>
    <w:rsid w:val="004E4E8F"/>
    <w:rsid w:val="004E52AE"/>
    <w:rsid w:val="004E5E1E"/>
    <w:rsid w:val="004E65EE"/>
    <w:rsid w:val="004E6CD1"/>
    <w:rsid w:val="004F42FC"/>
    <w:rsid w:val="004F57AA"/>
    <w:rsid w:val="00500358"/>
    <w:rsid w:val="00500A5C"/>
    <w:rsid w:val="005010A2"/>
    <w:rsid w:val="0050229A"/>
    <w:rsid w:val="00502490"/>
    <w:rsid w:val="0050311E"/>
    <w:rsid w:val="00503157"/>
    <w:rsid w:val="005044C6"/>
    <w:rsid w:val="005047F6"/>
    <w:rsid w:val="005052FD"/>
    <w:rsid w:val="00505586"/>
    <w:rsid w:val="00505860"/>
    <w:rsid w:val="00506239"/>
    <w:rsid w:val="00507537"/>
    <w:rsid w:val="0051342F"/>
    <w:rsid w:val="00513AD1"/>
    <w:rsid w:val="00513B22"/>
    <w:rsid w:val="00513CC3"/>
    <w:rsid w:val="00515316"/>
    <w:rsid w:val="005161AC"/>
    <w:rsid w:val="00516BA1"/>
    <w:rsid w:val="00520676"/>
    <w:rsid w:val="00521F80"/>
    <w:rsid w:val="005235B1"/>
    <w:rsid w:val="005241D3"/>
    <w:rsid w:val="005251C8"/>
    <w:rsid w:val="00525A18"/>
    <w:rsid w:val="0052613F"/>
    <w:rsid w:val="0052788C"/>
    <w:rsid w:val="005309D0"/>
    <w:rsid w:val="00530CFB"/>
    <w:rsid w:val="00531C27"/>
    <w:rsid w:val="00532B09"/>
    <w:rsid w:val="00533601"/>
    <w:rsid w:val="00533756"/>
    <w:rsid w:val="005345C0"/>
    <w:rsid w:val="00534AF4"/>
    <w:rsid w:val="00534C20"/>
    <w:rsid w:val="00534E38"/>
    <w:rsid w:val="00540391"/>
    <w:rsid w:val="00540AD4"/>
    <w:rsid w:val="00542FCF"/>
    <w:rsid w:val="0054340F"/>
    <w:rsid w:val="00544B67"/>
    <w:rsid w:val="005457C5"/>
    <w:rsid w:val="00545945"/>
    <w:rsid w:val="00545DD1"/>
    <w:rsid w:val="005467E5"/>
    <w:rsid w:val="0054793E"/>
    <w:rsid w:val="00550FE8"/>
    <w:rsid w:val="0055117A"/>
    <w:rsid w:val="00551735"/>
    <w:rsid w:val="00551943"/>
    <w:rsid w:val="005519C9"/>
    <w:rsid w:val="00551F6C"/>
    <w:rsid w:val="0055209B"/>
    <w:rsid w:val="0055265E"/>
    <w:rsid w:val="005531BA"/>
    <w:rsid w:val="00554B6C"/>
    <w:rsid w:val="00555172"/>
    <w:rsid w:val="0055581E"/>
    <w:rsid w:val="00555F27"/>
    <w:rsid w:val="00556939"/>
    <w:rsid w:val="00561380"/>
    <w:rsid w:val="00561AD6"/>
    <w:rsid w:val="0056277D"/>
    <w:rsid w:val="005631B3"/>
    <w:rsid w:val="00563532"/>
    <w:rsid w:val="005640A4"/>
    <w:rsid w:val="00564906"/>
    <w:rsid w:val="005665B4"/>
    <w:rsid w:val="00566768"/>
    <w:rsid w:val="00571FF5"/>
    <w:rsid w:val="00572248"/>
    <w:rsid w:val="0057237A"/>
    <w:rsid w:val="00572753"/>
    <w:rsid w:val="00573041"/>
    <w:rsid w:val="00575B1A"/>
    <w:rsid w:val="00575C6B"/>
    <w:rsid w:val="00576AF8"/>
    <w:rsid w:val="00577FCD"/>
    <w:rsid w:val="00580A22"/>
    <w:rsid w:val="005812BF"/>
    <w:rsid w:val="00584320"/>
    <w:rsid w:val="00584D87"/>
    <w:rsid w:val="00585442"/>
    <w:rsid w:val="005854F9"/>
    <w:rsid w:val="00585914"/>
    <w:rsid w:val="00585FDA"/>
    <w:rsid w:val="00586215"/>
    <w:rsid w:val="00586E23"/>
    <w:rsid w:val="0058773E"/>
    <w:rsid w:val="0058776D"/>
    <w:rsid w:val="00590473"/>
    <w:rsid w:val="00590B17"/>
    <w:rsid w:val="00591FCE"/>
    <w:rsid w:val="005942D2"/>
    <w:rsid w:val="005946E8"/>
    <w:rsid w:val="00595065"/>
    <w:rsid w:val="005959AB"/>
    <w:rsid w:val="00595BD4"/>
    <w:rsid w:val="00595EDA"/>
    <w:rsid w:val="00596404"/>
    <w:rsid w:val="00596A7C"/>
    <w:rsid w:val="00596D7D"/>
    <w:rsid w:val="00597517"/>
    <w:rsid w:val="005A0365"/>
    <w:rsid w:val="005A191E"/>
    <w:rsid w:val="005A1B28"/>
    <w:rsid w:val="005A23C2"/>
    <w:rsid w:val="005A2FF3"/>
    <w:rsid w:val="005A50FD"/>
    <w:rsid w:val="005A5335"/>
    <w:rsid w:val="005A560A"/>
    <w:rsid w:val="005A639F"/>
    <w:rsid w:val="005A66E6"/>
    <w:rsid w:val="005A6D52"/>
    <w:rsid w:val="005B0589"/>
    <w:rsid w:val="005B0A73"/>
    <w:rsid w:val="005B0EBB"/>
    <w:rsid w:val="005B1ED4"/>
    <w:rsid w:val="005B28C7"/>
    <w:rsid w:val="005B29EE"/>
    <w:rsid w:val="005B34B4"/>
    <w:rsid w:val="005B3899"/>
    <w:rsid w:val="005B4102"/>
    <w:rsid w:val="005B47C5"/>
    <w:rsid w:val="005B498C"/>
    <w:rsid w:val="005B4C6F"/>
    <w:rsid w:val="005B56AA"/>
    <w:rsid w:val="005B56F0"/>
    <w:rsid w:val="005B5FB0"/>
    <w:rsid w:val="005C03B8"/>
    <w:rsid w:val="005C0CD0"/>
    <w:rsid w:val="005C1048"/>
    <w:rsid w:val="005C2D2C"/>
    <w:rsid w:val="005C54A8"/>
    <w:rsid w:val="005C7DC6"/>
    <w:rsid w:val="005D0696"/>
    <w:rsid w:val="005D08B5"/>
    <w:rsid w:val="005D08C5"/>
    <w:rsid w:val="005D16BD"/>
    <w:rsid w:val="005D3CA3"/>
    <w:rsid w:val="005D4C04"/>
    <w:rsid w:val="005D4F44"/>
    <w:rsid w:val="005D57EB"/>
    <w:rsid w:val="005D7E87"/>
    <w:rsid w:val="005E0E84"/>
    <w:rsid w:val="005E1257"/>
    <w:rsid w:val="005E1B1B"/>
    <w:rsid w:val="005E2B78"/>
    <w:rsid w:val="005E33B3"/>
    <w:rsid w:val="005E39C7"/>
    <w:rsid w:val="005E4586"/>
    <w:rsid w:val="005E45AE"/>
    <w:rsid w:val="005E6174"/>
    <w:rsid w:val="005E6DA0"/>
    <w:rsid w:val="005F0186"/>
    <w:rsid w:val="005F2245"/>
    <w:rsid w:val="005F244C"/>
    <w:rsid w:val="005F2C8F"/>
    <w:rsid w:val="005F2CDA"/>
    <w:rsid w:val="005F3117"/>
    <w:rsid w:val="005F322C"/>
    <w:rsid w:val="005F3C3B"/>
    <w:rsid w:val="005F48EC"/>
    <w:rsid w:val="005F7442"/>
    <w:rsid w:val="005F7E08"/>
    <w:rsid w:val="00600BA4"/>
    <w:rsid w:val="006019C8"/>
    <w:rsid w:val="00601B19"/>
    <w:rsid w:val="00601D11"/>
    <w:rsid w:val="0060215A"/>
    <w:rsid w:val="00603834"/>
    <w:rsid w:val="006040FF"/>
    <w:rsid w:val="0060488F"/>
    <w:rsid w:val="00604AE5"/>
    <w:rsid w:val="00606D0D"/>
    <w:rsid w:val="00607083"/>
    <w:rsid w:val="00607863"/>
    <w:rsid w:val="00611501"/>
    <w:rsid w:val="00612C55"/>
    <w:rsid w:val="006133E6"/>
    <w:rsid w:val="00613F1C"/>
    <w:rsid w:val="00614B8A"/>
    <w:rsid w:val="0061706C"/>
    <w:rsid w:val="006172FE"/>
    <w:rsid w:val="006173C9"/>
    <w:rsid w:val="00617DCB"/>
    <w:rsid w:val="00620926"/>
    <w:rsid w:val="00620E86"/>
    <w:rsid w:val="00624FC2"/>
    <w:rsid w:val="00626BBC"/>
    <w:rsid w:val="006277B7"/>
    <w:rsid w:val="00630036"/>
    <w:rsid w:val="006303A4"/>
    <w:rsid w:val="00631354"/>
    <w:rsid w:val="0063144B"/>
    <w:rsid w:val="006314CE"/>
    <w:rsid w:val="00631DCB"/>
    <w:rsid w:val="006320C8"/>
    <w:rsid w:val="00632713"/>
    <w:rsid w:val="00632789"/>
    <w:rsid w:val="00632BC5"/>
    <w:rsid w:val="00633562"/>
    <w:rsid w:val="00633A2D"/>
    <w:rsid w:val="00634C25"/>
    <w:rsid w:val="00636885"/>
    <w:rsid w:val="00641ACA"/>
    <w:rsid w:val="00641FF4"/>
    <w:rsid w:val="00642D91"/>
    <w:rsid w:val="00643B84"/>
    <w:rsid w:val="00644298"/>
    <w:rsid w:val="00644349"/>
    <w:rsid w:val="0064444F"/>
    <w:rsid w:val="00644B26"/>
    <w:rsid w:val="00644C22"/>
    <w:rsid w:val="006460BE"/>
    <w:rsid w:val="0065096F"/>
    <w:rsid w:val="0065166B"/>
    <w:rsid w:val="00653A33"/>
    <w:rsid w:val="0065422A"/>
    <w:rsid w:val="00654A5B"/>
    <w:rsid w:val="006559A9"/>
    <w:rsid w:val="006568D7"/>
    <w:rsid w:val="0065697B"/>
    <w:rsid w:val="00657431"/>
    <w:rsid w:val="0066028D"/>
    <w:rsid w:val="00660FB2"/>
    <w:rsid w:val="0066114E"/>
    <w:rsid w:val="0066161E"/>
    <w:rsid w:val="006619E0"/>
    <w:rsid w:val="00662153"/>
    <w:rsid w:val="00662BB0"/>
    <w:rsid w:val="006631AC"/>
    <w:rsid w:val="006649AE"/>
    <w:rsid w:val="00664E94"/>
    <w:rsid w:val="00664F30"/>
    <w:rsid w:val="0066662C"/>
    <w:rsid w:val="00667895"/>
    <w:rsid w:val="006679B9"/>
    <w:rsid w:val="00667E36"/>
    <w:rsid w:val="00670711"/>
    <w:rsid w:val="006707E0"/>
    <w:rsid w:val="0067133E"/>
    <w:rsid w:val="0067150D"/>
    <w:rsid w:val="00671DC5"/>
    <w:rsid w:val="006731C2"/>
    <w:rsid w:val="00675209"/>
    <w:rsid w:val="00676BCD"/>
    <w:rsid w:val="006771A5"/>
    <w:rsid w:val="00677586"/>
    <w:rsid w:val="00680778"/>
    <w:rsid w:val="00680939"/>
    <w:rsid w:val="00680C10"/>
    <w:rsid w:val="00681993"/>
    <w:rsid w:val="006822F7"/>
    <w:rsid w:val="00682559"/>
    <w:rsid w:val="00682D23"/>
    <w:rsid w:val="00687033"/>
    <w:rsid w:val="00691C80"/>
    <w:rsid w:val="006924E7"/>
    <w:rsid w:val="00692653"/>
    <w:rsid w:val="00692C0B"/>
    <w:rsid w:val="00694AA2"/>
    <w:rsid w:val="00694B76"/>
    <w:rsid w:val="00694D98"/>
    <w:rsid w:val="00695D6A"/>
    <w:rsid w:val="006A1E73"/>
    <w:rsid w:val="006A25E7"/>
    <w:rsid w:val="006A34EE"/>
    <w:rsid w:val="006A522D"/>
    <w:rsid w:val="006A649E"/>
    <w:rsid w:val="006A68C7"/>
    <w:rsid w:val="006A7A47"/>
    <w:rsid w:val="006B03A5"/>
    <w:rsid w:val="006B1004"/>
    <w:rsid w:val="006B1729"/>
    <w:rsid w:val="006B1AA0"/>
    <w:rsid w:val="006B1C76"/>
    <w:rsid w:val="006B1D85"/>
    <w:rsid w:val="006B1FEC"/>
    <w:rsid w:val="006B25A7"/>
    <w:rsid w:val="006B2ABF"/>
    <w:rsid w:val="006B43BF"/>
    <w:rsid w:val="006B4916"/>
    <w:rsid w:val="006B525F"/>
    <w:rsid w:val="006B5B7C"/>
    <w:rsid w:val="006B5F74"/>
    <w:rsid w:val="006B63CE"/>
    <w:rsid w:val="006B64AD"/>
    <w:rsid w:val="006B7622"/>
    <w:rsid w:val="006B7B64"/>
    <w:rsid w:val="006C147A"/>
    <w:rsid w:val="006C18D6"/>
    <w:rsid w:val="006C2CC9"/>
    <w:rsid w:val="006C2D3B"/>
    <w:rsid w:val="006C4F9D"/>
    <w:rsid w:val="006C5754"/>
    <w:rsid w:val="006C64B0"/>
    <w:rsid w:val="006C6996"/>
    <w:rsid w:val="006C6C2E"/>
    <w:rsid w:val="006C75B6"/>
    <w:rsid w:val="006C76C2"/>
    <w:rsid w:val="006C771F"/>
    <w:rsid w:val="006D05C7"/>
    <w:rsid w:val="006D0D87"/>
    <w:rsid w:val="006D1446"/>
    <w:rsid w:val="006D1C91"/>
    <w:rsid w:val="006D2923"/>
    <w:rsid w:val="006D2F76"/>
    <w:rsid w:val="006D3264"/>
    <w:rsid w:val="006D3712"/>
    <w:rsid w:val="006D3F29"/>
    <w:rsid w:val="006D4FE9"/>
    <w:rsid w:val="006D5730"/>
    <w:rsid w:val="006D5751"/>
    <w:rsid w:val="006D6534"/>
    <w:rsid w:val="006D7D8A"/>
    <w:rsid w:val="006E2DD7"/>
    <w:rsid w:val="006E4497"/>
    <w:rsid w:val="006E51B3"/>
    <w:rsid w:val="006E56F9"/>
    <w:rsid w:val="006E5E35"/>
    <w:rsid w:val="006E6A18"/>
    <w:rsid w:val="006E7314"/>
    <w:rsid w:val="006E74BE"/>
    <w:rsid w:val="006E7F0A"/>
    <w:rsid w:val="006F0226"/>
    <w:rsid w:val="006F0437"/>
    <w:rsid w:val="006F259B"/>
    <w:rsid w:val="006F3B07"/>
    <w:rsid w:val="006F445E"/>
    <w:rsid w:val="006F479D"/>
    <w:rsid w:val="006F490D"/>
    <w:rsid w:val="006F599D"/>
    <w:rsid w:val="006F6C61"/>
    <w:rsid w:val="006F6F41"/>
    <w:rsid w:val="006F71E3"/>
    <w:rsid w:val="006F78F5"/>
    <w:rsid w:val="007014C8"/>
    <w:rsid w:val="00702E5F"/>
    <w:rsid w:val="00702ED9"/>
    <w:rsid w:val="00703604"/>
    <w:rsid w:val="00704FBD"/>
    <w:rsid w:val="0070542F"/>
    <w:rsid w:val="007065CA"/>
    <w:rsid w:val="00706E03"/>
    <w:rsid w:val="00707CB3"/>
    <w:rsid w:val="0071007C"/>
    <w:rsid w:val="007111AB"/>
    <w:rsid w:val="007117AF"/>
    <w:rsid w:val="00712E96"/>
    <w:rsid w:val="0071307F"/>
    <w:rsid w:val="00713F98"/>
    <w:rsid w:val="00715327"/>
    <w:rsid w:val="007155C3"/>
    <w:rsid w:val="00716440"/>
    <w:rsid w:val="00716454"/>
    <w:rsid w:val="00717543"/>
    <w:rsid w:val="00717647"/>
    <w:rsid w:val="00717EDB"/>
    <w:rsid w:val="0072048A"/>
    <w:rsid w:val="0072158B"/>
    <w:rsid w:val="00721BF1"/>
    <w:rsid w:val="0072279C"/>
    <w:rsid w:val="007238C0"/>
    <w:rsid w:val="0072591C"/>
    <w:rsid w:val="00726665"/>
    <w:rsid w:val="007266E7"/>
    <w:rsid w:val="0072747C"/>
    <w:rsid w:val="007301A2"/>
    <w:rsid w:val="00730BA9"/>
    <w:rsid w:val="00730DEF"/>
    <w:rsid w:val="00731279"/>
    <w:rsid w:val="00733491"/>
    <w:rsid w:val="00733DBE"/>
    <w:rsid w:val="007349E8"/>
    <w:rsid w:val="00735799"/>
    <w:rsid w:val="007361A8"/>
    <w:rsid w:val="0073620C"/>
    <w:rsid w:val="0074050B"/>
    <w:rsid w:val="0074144C"/>
    <w:rsid w:val="0074196D"/>
    <w:rsid w:val="00742223"/>
    <w:rsid w:val="007429EC"/>
    <w:rsid w:val="00742B96"/>
    <w:rsid w:val="00742C94"/>
    <w:rsid w:val="00743F78"/>
    <w:rsid w:val="00747919"/>
    <w:rsid w:val="00747ED8"/>
    <w:rsid w:val="0075212A"/>
    <w:rsid w:val="00752EC5"/>
    <w:rsid w:val="007533BF"/>
    <w:rsid w:val="007541E8"/>
    <w:rsid w:val="0075516D"/>
    <w:rsid w:val="007551F0"/>
    <w:rsid w:val="00757C42"/>
    <w:rsid w:val="00760767"/>
    <w:rsid w:val="007608B8"/>
    <w:rsid w:val="00761FF8"/>
    <w:rsid w:val="00762A6F"/>
    <w:rsid w:val="00763123"/>
    <w:rsid w:val="00764800"/>
    <w:rsid w:val="00764C98"/>
    <w:rsid w:val="00765088"/>
    <w:rsid w:val="00766A58"/>
    <w:rsid w:val="00770954"/>
    <w:rsid w:val="00774A6C"/>
    <w:rsid w:val="00775ACE"/>
    <w:rsid w:val="0077717E"/>
    <w:rsid w:val="007777A8"/>
    <w:rsid w:val="00777D0B"/>
    <w:rsid w:val="007800E4"/>
    <w:rsid w:val="00780822"/>
    <w:rsid w:val="00780857"/>
    <w:rsid w:val="00780B99"/>
    <w:rsid w:val="00781376"/>
    <w:rsid w:val="00781F1C"/>
    <w:rsid w:val="00782870"/>
    <w:rsid w:val="00782BF6"/>
    <w:rsid w:val="0078343D"/>
    <w:rsid w:val="00783D85"/>
    <w:rsid w:val="00783DD2"/>
    <w:rsid w:val="00784165"/>
    <w:rsid w:val="00784547"/>
    <w:rsid w:val="007849A2"/>
    <w:rsid w:val="00785B9D"/>
    <w:rsid w:val="00785EAF"/>
    <w:rsid w:val="007864EE"/>
    <w:rsid w:val="00786517"/>
    <w:rsid w:val="00787825"/>
    <w:rsid w:val="00787A96"/>
    <w:rsid w:val="007900A5"/>
    <w:rsid w:val="00791F06"/>
    <w:rsid w:val="00792E5F"/>
    <w:rsid w:val="0079416C"/>
    <w:rsid w:val="00794326"/>
    <w:rsid w:val="00794EB7"/>
    <w:rsid w:val="00796240"/>
    <w:rsid w:val="007969F1"/>
    <w:rsid w:val="007A077A"/>
    <w:rsid w:val="007A0AE6"/>
    <w:rsid w:val="007A0BA1"/>
    <w:rsid w:val="007A1108"/>
    <w:rsid w:val="007A1E25"/>
    <w:rsid w:val="007A26EF"/>
    <w:rsid w:val="007A2997"/>
    <w:rsid w:val="007A2E61"/>
    <w:rsid w:val="007A37C6"/>
    <w:rsid w:val="007A43E9"/>
    <w:rsid w:val="007A5026"/>
    <w:rsid w:val="007A62BD"/>
    <w:rsid w:val="007A640F"/>
    <w:rsid w:val="007A6438"/>
    <w:rsid w:val="007A71F9"/>
    <w:rsid w:val="007A7ED4"/>
    <w:rsid w:val="007B0C1A"/>
    <w:rsid w:val="007B0EF5"/>
    <w:rsid w:val="007B2382"/>
    <w:rsid w:val="007B3B8D"/>
    <w:rsid w:val="007B3FCD"/>
    <w:rsid w:val="007B4076"/>
    <w:rsid w:val="007B5B23"/>
    <w:rsid w:val="007B6106"/>
    <w:rsid w:val="007B6576"/>
    <w:rsid w:val="007B6F0E"/>
    <w:rsid w:val="007B7527"/>
    <w:rsid w:val="007C23A1"/>
    <w:rsid w:val="007C25AC"/>
    <w:rsid w:val="007C2B3E"/>
    <w:rsid w:val="007C2C8C"/>
    <w:rsid w:val="007C5017"/>
    <w:rsid w:val="007C6348"/>
    <w:rsid w:val="007C6479"/>
    <w:rsid w:val="007C6A7C"/>
    <w:rsid w:val="007C6C63"/>
    <w:rsid w:val="007C796F"/>
    <w:rsid w:val="007C7C4A"/>
    <w:rsid w:val="007D1138"/>
    <w:rsid w:val="007D217C"/>
    <w:rsid w:val="007D333E"/>
    <w:rsid w:val="007D408F"/>
    <w:rsid w:val="007D6A7E"/>
    <w:rsid w:val="007D6BFE"/>
    <w:rsid w:val="007D6F1A"/>
    <w:rsid w:val="007D6FB4"/>
    <w:rsid w:val="007E002E"/>
    <w:rsid w:val="007E18E5"/>
    <w:rsid w:val="007E27B1"/>
    <w:rsid w:val="007E2E5E"/>
    <w:rsid w:val="007E3CF7"/>
    <w:rsid w:val="007E3D99"/>
    <w:rsid w:val="007E7D3E"/>
    <w:rsid w:val="007F27E7"/>
    <w:rsid w:val="007F30FC"/>
    <w:rsid w:val="007F3515"/>
    <w:rsid w:val="007F458A"/>
    <w:rsid w:val="007F4731"/>
    <w:rsid w:val="007F4C5D"/>
    <w:rsid w:val="007F4E81"/>
    <w:rsid w:val="007F5146"/>
    <w:rsid w:val="007F55D0"/>
    <w:rsid w:val="007F627E"/>
    <w:rsid w:val="007F6BFA"/>
    <w:rsid w:val="007F71A2"/>
    <w:rsid w:val="008011A1"/>
    <w:rsid w:val="00801885"/>
    <w:rsid w:val="00801ABE"/>
    <w:rsid w:val="00810BED"/>
    <w:rsid w:val="00811258"/>
    <w:rsid w:val="0081166C"/>
    <w:rsid w:val="00814053"/>
    <w:rsid w:val="00814DA5"/>
    <w:rsid w:val="0081537D"/>
    <w:rsid w:val="00815D25"/>
    <w:rsid w:val="00817766"/>
    <w:rsid w:val="00817EBF"/>
    <w:rsid w:val="00820311"/>
    <w:rsid w:val="008223CC"/>
    <w:rsid w:val="00822643"/>
    <w:rsid w:val="00822C53"/>
    <w:rsid w:val="00822EB9"/>
    <w:rsid w:val="00822ED4"/>
    <w:rsid w:val="00823CD8"/>
    <w:rsid w:val="00824998"/>
    <w:rsid w:val="00825BDB"/>
    <w:rsid w:val="00825E43"/>
    <w:rsid w:val="008266C5"/>
    <w:rsid w:val="00826B77"/>
    <w:rsid w:val="00827289"/>
    <w:rsid w:val="008300A5"/>
    <w:rsid w:val="008320DE"/>
    <w:rsid w:val="0083262F"/>
    <w:rsid w:val="00832D6E"/>
    <w:rsid w:val="008353E9"/>
    <w:rsid w:val="008357F6"/>
    <w:rsid w:val="00835B50"/>
    <w:rsid w:val="00836045"/>
    <w:rsid w:val="00836287"/>
    <w:rsid w:val="00836DE8"/>
    <w:rsid w:val="00837351"/>
    <w:rsid w:val="00842FB9"/>
    <w:rsid w:val="0084320E"/>
    <w:rsid w:val="0084340E"/>
    <w:rsid w:val="00843A8D"/>
    <w:rsid w:val="008445BB"/>
    <w:rsid w:val="00844A33"/>
    <w:rsid w:val="00845A59"/>
    <w:rsid w:val="008462E0"/>
    <w:rsid w:val="0084693F"/>
    <w:rsid w:val="0085048E"/>
    <w:rsid w:val="0085065D"/>
    <w:rsid w:val="00850829"/>
    <w:rsid w:val="00850B52"/>
    <w:rsid w:val="008519FD"/>
    <w:rsid w:val="008521D4"/>
    <w:rsid w:val="0085227D"/>
    <w:rsid w:val="00852551"/>
    <w:rsid w:val="008528ED"/>
    <w:rsid w:val="00856370"/>
    <w:rsid w:val="00860847"/>
    <w:rsid w:val="00860BD7"/>
    <w:rsid w:val="00860CD1"/>
    <w:rsid w:val="00862F13"/>
    <w:rsid w:val="00866161"/>
    <w:rsid w:val="00866979"/>
    <w:rsid w:val="0087041D"/>
    <w:rsid w:val="00870682"/>
    <w:rsid w:val="00871358"/>
    <w:rsid w:val="00872C1E"/>
    <w:rsid w:val="0087328A"/>
    <w:rsid w:val="00873DC6"/>
    <w:rsid w:val="00873E8B"/>
    <w:rsid w:val="0087581E"/>
    <w:rsid w:val="00876A78"/>
    <w:rsid w:val="00876F88"/>
    <w:rsid w:val="00880270"/>
    <w:rsid w:val="008818D4"/>
    <w:rsid w:val="008827A6"/>
    <w:rsid w:val="00882E62"/>
    <w:rsid w:val="00883E2C"/>
    <w:rsid w:val="00885E5E"/>
    <w:rsid w:val="00886CE3"/>
    <w:rsid w:val="0088793D"/>
    <w:rsid w:val="00887E25"/>
    <w:rsid w:val="00890FFE"/>
    <w:rsid w:val="00891031"/>
    <w:rsid w:val="008928A6"/>
    <w:rsid w:val="00893D8A"/>
    <w:rsid w:val="00894465"/>
    <w:rsid w:val="0089474A"/>
    <w:rsid w:val="00895860"/>
    <w:rsid w:val="0089681A"/>
    <w:rsid w:val="008A1455"/>
    <w:rsid w:val="008A42FC"/>
    <w:rsid w:val="008A48AB"/>
    <w:rsid w:val="008A4E36"/>
    <w:rsid w:val="008A596C"/>
    <w:rsid w:val="008A5C12"/>
    <w:rsid w:val="008A6E79"/>
    <w:rsid w:val="008A74F0"/>
    <w:rsid w:val="008A7921"/>
    <w:rsid w:val="008A7A32"/>
    <w:rsid w:val="008B0C89"/>
    <w:rsid w:val="008B0F44"/>
    <w:rsid w:val="008B163C"/>
    <w:rsid w:val="008B25AC"/>
    <w:rsid w:val="008B4F61"/>
    <w:rsid w:val="008B6042"/>
    <w:rsid w:val="008B6236"/>
    <w:rsid w:val="008B6AD3"/>
    <w:rsid w:val="008B7949"/>
    <w:rsid w:val="008B7AEE"/>
    <w:rsid w:val="008C02D9"/>
    <w:rsid w:val="008C118A"/>
    <w:rsid w:val="008C13FF"/>
    <w:rsid w:val="008C4066"/>
    <w:rsid w:val="008C458C"/>
    <w:rsid w:val="008C4E07"/>
    <w:rsid w:val="008C5814"/>
    <w:rsid w:val="008C62CB"/>
    <w:rsid w:val="008D0296"/>
    <w:rsid w:val="008D04C8"/>
    <w:rsid w:val="008D05AB"/>
    <w:rsid w:val="008D103B"/>
    <w:rsid w:val="008D1D0F"/>
    <w:rsid w:val="008D2271"/>
    <w:rsid w:val="008D4587"/>
    <w:rsid w:val="008D4D73"/>
    <w:rsid w:val="008D5127"/>
    <w:rsid w:val="008D6428"/>
    <w:rsid w:val="008D71B5"/>
    <w:rsid w:val="008D79B4"/>
    <w:rsid w:val="008D7BEC"/>
    <w:rsid w:val="008E013A"/>
    <w:rsid w:val="008E07DB"/>
    <w:rsid w:val="008E1484"/>
    <w:rsid w:val="008E385D"/>
    <w:rsid w:val="008E3B29"/>
    <w:rsid w:val="008E3F87"/>
    <w:rsid w:val="008E4186"/>
    <w:rsid w:val="008E4440"/>
    <w:rsid w:val="008E59C7"/>
    <w:rsid w:val="008E5D6E"/>
    <w:rsid w:val="008E6B11"/>
    <w:rsid w:val="008E72A6"/>
    <w:rsid w:val="008F0C35"/>
    <w:rsid w:val="008F15DF"/>
    <w:rsid w:val="008F173F"/>
    <w:rsid w:val="008F19A8"/>
    <w:rsid w:val="008F22F2"/>
    <w:rsid w:val="008F27A6"/>
    <w:rsid w:val="008F2C68"/>
    <w:rsid w:val="008F3451"/>
    <w:rsid w:val="008F3A23"/>
    <w:rsid w:val="008F4B28"/>
    <w:rsid w:val="008F4EB4"/>
    <w:rsid w:val="008F6334"/>
    <w:rsid w:val="008F6D65"/>
    <w:rsid w:val="008F7238"/>
    <w:rsid w:val="008F7A9D"/>
    <w:rsid w:val="009001ED"/>
    <w:rsid w:val="00900825"/>
    <w:rsid w:val="00900964"/>
    <w:rsid w:val="00902313"/>
    <w:rsid w:val="0090233D"/>
    <w:rsid w:val="0090366A"/>
    <w:rsid w:val="00903E51"/>
    <w:rsid w:val="00903F51"/>
    <w:rsid w:val="00904447"/>
    <w:rsid w:val="00906F80"/>
    <w:rsid w:val="00907898"/>
    <w:rsid w:val="0091219A"/>
    <w:rsid w:val="00912AE0"/>
    <w:rsid w:val="009134AC"/>
    <w:rsid w:val="009155F9"/>
    <w:rsid w:val="0091669A"/>
    <w:rsid w:val="0092059D"/>
    <w:rsid w:val="009237A5"/>
    <w:rsid w:val="0092388E"/>
    <w:rsid w:val="00923BAD"/>
    <w:rsid w:val="00924D4A"/>
    <w:rsid w:val="00924EA0"/>
    <w:rsid w:val="00926775"/>
    <w:rsid w:val="00926BB9"/>
    <w:rsid w:val="00927EC5"/>
    <w:rsid w:val="009308B0"/>
    <w:rsid w:val="0093098F"/>
    <w:rsid w:val="0093164C"/>
    <w:rsid w:val="00932C90"/>
    <w:rsid w:val="00932ED0"/>
    <w:rsid w:val="0093323F"/>
    <w:rsid w:val="009360ED"/>
    <w:rsid w:val="00937111"/>
    <w:rsid w:val="00937134"/>
    <w:rsid w:val="009379B4"/>
    <w:rsid w:val="00941668"/>
    <w:rsid w:val="0094189C"/>
    <w:rsid w:val="00941992"/>
    <w:rsid w:val="00941D33"/>
    <w:rsid w:val="00942F1A"/>
    <w:rsid w:val="00944B3A"/>
    <w:rsid w:val="00946DDE"/>
    <w:rsid w:val="00950594"/>
    <w:rsid w:val="00950860"/>
    <w:rsid w:val="00951BD8"/>
    <w:rsid w:val="00952E42"/>
    <w:rsid w:val="009531C3"/>
    <w:rsid w:val="009537CE"/>
    <w:rsid w:val="00955C2C"/>
    <w:rsid w:val="00956C22"/>
    <w:rsid w:val="00956F32"/>
    <w:rsid w:val="0095776F"/>
    <w:rsid w:val="00957FCB"/>
    <w:rsid w:val="009615A8"/>
    <w:rsid w:val="009616D4"/>
    <w:rsid w:val="00962991"/>
    <w:rsid w:val="00963A3B"/>
    <w:rsid w:val="009640C1"/>
    <w:rsid w:val="00966568"/>
    <w:rsid w:val="009667AB"/>
    <w:rsid w:val="00967698"/>
    <w:rsid w:val="009679A6"/>
    <w:rsid w:val="0097062F"/>
    <w:rsid w:val="00970F80"/>
    <w:rsid w:val="00971203"/>
    <w:rsid w:val="00971D14"/>
    <w:rsid w:val="00972C3F"/>
    <w:rsid w:val="00972E93"/>
    <w:rsid w:val="00973444"/>
    <w:rsid w:val="009744B2"/>
    <w:rsid w:val="00975D47"/>
    <w:rsid w:val="0098094D"/>
    <w:rsid w:val="0098191F"/>
    <w:rsid w:val="0098256D"/>
    <w:rsid w:val="00983C8F"/>
    <w:rsid w:val="00983E80"/>
    <w:rsid w:val="00984666"/>
    <w:rsid w:val="00984E79"/>
    <w:rsid w:val="00986733"/>
    <w:rsid w:val="0098794B"/>
    <w:rsid w:val="009902CF"/>
    <w:rsid w:val="009913F1"/>
    <w:rsid w:val="00991FEC"/>
    <w:rsid w:val="00992EC0"/>
    <w:rsid w:val="00993129"/>
    <w:rsid w:val="0099363D"/>
    <w:rsid w:val="00993CE4"/>
    <w:rsid w:val="009959AC"/>
    <w:rsid w:val="00995E1C"/>
    <w:rsid w:val="00995E71"/>
    <w:rsid w:val="0099668B"/>
    <w:rsid w:val="00997AA0"/>
    <w:rsid w:val="009A0FA7"/>
    <w:rsid w:val="009A1B4D"/>
    <w:rsid w:val="009A2063"/>
    <w:rsid w:val="009A2191"/>
    <w:rsid w:val="009A261C"/>
    <w:rsid w:val="009A2879"/>
    <w:rsid w:val="009A3EB5"/>
    <w:rsid w:val="009A5A5F"/>
    <w:rsid w:val="009A64CA"/>
    <w:rsid w:val="009A6777"/>
    <w:rsid w:val="009A6780"/>
    <w:rsid w:val="009B1A4C"/>
    <w:rsid w:val="009B1B28"/>
    <w:rsid w:val="009B2EF4"/>
    <w:rsid w:val="009B3823"/>
    <w:rsid w:val="009B38A5"/>
    <w:rsid w:val="009B3B79"/>
    <w:rsid w:val="009B3E0A"/>
    <w:rsid w:val="009B4C28"/>
    <w:rsid w:val="009B4D07"/>
    <w:rsid w:val="009B52A7"/>
    <w:rsid w:val="009B5BA5"/>
    <w:rsid w:val="009B5E03"/>
    <w:rsid w:val="009B6214"/>
    <w:rsid w:val="009B65A3"/>
    <w:rsid w:val="009B6A46"/>
    <w:rsid w:val="009B6AD7"/>
    <w:rsid w:val="009C01C1"/>
    <w:rsid w:val="009C0322"/>
    <w:rsid w:val="009C1555"/>
    <w:rsid w:val="009C2ED6"/>
    <w:rsid w:val="009C311A"/>
    <w:rsid w:val="009C388F"/>
    <w:rsid w:val="009C42DE"/>
    <w:rsid w:val="009C46C7"/>
    <w:rsid w:val="009C49CC"/>
    <w:rsid w:val="009C4C72"/>
    <w:rsid w:val="009C4EE1"/>
    <w:rsid w:val="009C69C0"/>
    <w:rsid w:val="009C6F22"/>
    <w:rsid w:val="009C77F9"/>
    <w:rsid w:val="009D1133"/>
    <w:rsid w:val="009D1484"/>
    <w:rsid w:val="009D3509"/>
    <w:rsid w:val="009D3BCE"/>
    <w:rsid w:val="009D4263"/>
    <w:rsid w:val="009D5B25"/>
    <w:rsid w:val="009D5F3A"/>
    <w:rsid w:val="009D77A8"/>
    <w:rsid w:val="009E1640"/>
    <w:rsid w:val="009E1DF2"/>
    <w:rsid w:val="009E20E0"/>
    <w:rsid w:val="009E35D5"/>
    <w:rsid w:val="009E380E"/>
    <w:rsid w:val="009E5487"/>
    <w:rsid w:val="009E5A00"/>
    <w:rsid w:val="009E6833"/>
    <w:rsid w:val="009E719C"/>
    <w:rsid w:val="009E7A3F"/>
    <w:rsid w:val="009E7AD1"/>
    <w:rsid w:val="009F0D8C"/>
    <w:rsid w:val="009F0D8F"/>
    <w:rsid w:val="009F14CE"/>
    <w:rsid w:val="009F36F4"/>
    <w:rsid w:val="009F3C41"/>
    <w:rsid w:val="009F413D"/>
    <w:rsid w:val="009F5BCA"/>
    <w:rsid w:val="009F6A9E"/>
    <w:rsid w:val="00A04B21"/>
    <w:rsid w:val="00A07549"/>
    <w:rsid w:val="00A07C2C"/>
    <w:rsid w:val="00A10EF5"/>
    <w:rsid w:val="00A11E1C"/>
    <w:rsid w:val="00A13C75"/>
    <w:rsid w:val="00A146EF"/>
    <w:rsid w:val="00A150A9"/>
    <w:rsid w:val="00A157DE"/>
    <w:rsid w:val="00A15860"/>
    <w:rsid w:val="00A204A5"/>
    <w:rsid w:val="00A22457"/>
    <w:rsid w:val="00A2476F"/>
    <w:rsid w:val="00A253E0"/>
    <w:rsid w:val="00A25596"/>
    <w:rsid w:val="00A25CD2"/>
    <w:rsid w:val="00A26306"/>
    <w:rsid w:val="00A27009"/>
    <w:rsid w:val="00A27655"/>
    <w:rsid w:val="00A30193"/>
    <w:rsid w:val="00A301F4"/>
    <w:rsid w:val="00A31E5D"/>
    <w:rsid w:val="00A322A0"/>
    <w:rsid w:val="00A34F75"/>
    <w:rsid w:val="00A35040"/>
    <w:rsid w:val="00A35820"/>
    <w:rsid w:val="00A37076"/>
    <w:rsid w:val="00A417A1"/>
    <w:rsid w:val="00A419E2"/>
    <w:rsid w:val="00A419ED"/>
    <w:rsid w:val="00A432B3"/>
    <w:rsid w:val="00A43702"/>
    <w:rsid w:val="00A45156"/>
    <w:rsid w:val="00A45180"/>
    <w:rsid w:val="00A4689F"/>
    <w:rsid w:val="00A4719E"/>
    <w:rsid w:val="00A51425"/>
    <w:rsid w:val="00A52EF0"/>
    <w:rsid w:val="00A53623"/>
    <w:rsid w:val="00A53D46"/>
    <w:rsid w:val="00A5418E"/>
    <w:rsid w:val="00A54B85"/>
    <w:rsid w:val="00A54BD2"/>
    <w:rsid w:val="00A55F7A"/>
    <w:rsid w:val="00A562CC"/>
    <w:rsid w:val="00A57058"/>
    <w:rsid w:val="00A60BCC"/>
    <w:rsid w:val="00A64E39"/>
    <w:rsid w:val="00A65CCD"/>
    <w:rsid w:val="00A66931"/>
    <w:rsid w:val="00A66EC2"/>
    <w:rsid w:val="00A67A7C"/>
    <w:rsid w:val="00A72FCF"/>
    <w:rsid w:val="00A735D4"/>
    <w:rsid w:val="00A73F61"/>
    <w:rsid w:val="00A74139"/>
    <w:rsid w:val="00A74901"/>
    <w:rsid w:val="00A74BB4"/>
    <w:rsid w:val="00A7741D"/>
    <w:rsid w:val="00A7773C"/>
    <w:rsid w:val="00A77CED"/>
    <w:rsid w:val="00A810AC"/>
    <w:rsid w:val="00A81627"/>
    <w:rsid w:val="00A81F34"/>
    <w:rsid w:val="00A825AF"/>
    <w:rsid w:val="00A82C1E"/>
    <w:rsid w:val="00A83894"/>
    <w:rsid w:val="00A841F4"/>
    <w:rsid w:val="00A847C4"/>
    <w:rsid w:val="00A84CE3"/>
    <w:rsid w:val="00A856BA"/>
    <w:rsid w:val="00A85726"/>
    <w:rsid w:val="00A8588B"/>
    <w:rsid w:val="00A867E5"/>
    <w:rsid w:val="00A876FA"/>
    <w:rsid w:val="00A91E6A"/>
    <w:rsid w:val="00A942F4"/>
    <w:rsid w:val="00A94816"/>
    <w:rsid w:val="00A94988"/>
    <w:rsid w:val="00A96C69"/>
    <w:rsid w:val="00A9756D"/>
    <w:rsid w:val="00A97664"/>
    <w:rsid w:val="00AA1724"/>
    <w:rsid w:val="00AA252A"/>
    <w:rsid w:val="00AA2E60"/>
    <w:rsid w:val="00AA3813"/>
    <w:rsid w:val="00AA4170"/>
    <w:rsid w:val="00AA4819"/>
    <w:rsid w:val="00AA59AC"/>
    <w:rsid w:val="00AA64BD"/>
    <w:rsid w:val="00AA6658"/>
    <w:rsid w:val="00AA715C"/>
    <w:rsid w:val="00AB0B24"/>
    <w:rsid w:val="00AB0B77"/>
    <w:rsid w:val="00AB0E29"/>
    <w:rsid w:val="00AB2804"/>
    <w:rsid w:val="00AB2CDE"/>
    <w:rsid w:val="00AB3F88"/>
    <w:rsid w:val="00AB49B9"/>
    <w:rsid w:val="00AB4CB7"/>
    <w:rsid w:val="00AB4E2A"/>
    <w:rsid w:val="00AB5361"/>
    <w:rsid w:val="00AB5575"/>
    <w:rsid w:val="00AB64AB"/>
    <w:rsid w:val="00AB6C1C"/>
    <w:rsid w:val="00AB6CD5"/>
    <w:rsid w:val="00AB7021"/>
    <w:rsid w:val="00AB71C0"/>
    <w:rsid w:val="00AB790C"/>
    <w:rsid w:val="00AC014F"/>
    <w:rsid w:val="00AC23FB"/>
    <w:rsid w:val="00AC4429"/>
    <w:rsid w:val="00AC49D4"/>
    <w:rsid w:val="00AC4DFF"/>
    <w:rsid w:val="00AC5328"/>
    <w:rsid w:val="00AC6592"/>
    <w:rsid w:val="00AC7A91"/>
    <w:rsid w:val="00AC7B0E"/>
    <w:rsid w:val="00AC7D11"/>
    <w:rsid w:val="00AD0026"/>
    <w:rsid w:val="00AD16F9"/>
    <w:rsid w:val="00AD1F38"/>
    <w:rsid w:val="00AD31AE"/>
    <w:rsid w:val="00AD4BB2"/>
    <w:rsid w:val="00AD4E14"/>
    <w:rsid w:val="00AE1DC7"/>
    <w:rsid w:val="00AE1E0B"/>
    <w:rsid w:val="00AE1E42"/>
    <w:rsid w:val="00AE2561"/>
    <w:rsid w:val="00AE2702"/>
    <w:rsid w:val="00AE2D75"/>
    <w:rsid w:val="00AE48B5"/>
    <w:rsid w:val="00AE50D5"/>
    <w:rsid w:val="00AE5B8E"/>
    <w:rsid w:val="00AE5C49"/>
    <w:rsid w:val="00AE64E5"/>
    <w:rsid w:val="00AE67E1"/>
    <w:rsid w:val="00AE6CBC"/>
    <w:rsid w:val="00AE7044"/>
    <w:rsid w:val="00AF010D"/>
    <w:rsid w:val="00AF01FC"/>
    <w:rsid w:val="00AF06DC"/>
    <w:rsid w:val="00AF094E"/>
    <w:rsid w:val="00AF1B66"/>
    <w:rsid w:val="00AF1EA2"/>
    <w:rsid w:val="00AF3DF7"/>
    <w:rsid w:val="00AF43D5"/>
    <w:rsid w:val="00AF66D4"/>
    <w:rsid w:val="00AF717E"/>
    <w:rsid w:val="00AF755D"/>
    <w:rsid w:val="00AF7A03"/>
    <w:rsid w:val="00B01158"/>
    <w:rsid w:val="00B014B5"/>
    <w:rsid w:val="00B02B26"/>
    <w:rsid w:val="00B03ABC"/>
    <w:rsid w:val="00B06971"/>
    <w:rsid w:val="00B07825"/>
    <w:rsid w:val="00B07858"/>
    <w:rsid w:val="00B103F6"/>
    <w:rsid w:val="00B1060C"/>
    <w:rsid w:val="00B10BE7"/>
    <w:rsid w:val="00B11CDE"/>
    <w:rsid w:val="00B12674"/>
    <w:rsid w:val="00B134E2"/>
    <w:rsid w:val="00B13628"/>
    <w:rsid w:val="00B15CB5"/>
    <w:rsid w:val="00B160EF"/>
    <w:rsid w:val="00B16DA5"/>
    <w:rsid w:val="00B16DEA"/>
    <w:rsid w:val="00B170A4"/>
    <w:rsid w:val="00B17A05"/>
    <w:rsid w:val="00B20D1D"/>
    <w:rsid w:val="00B229F5"/>
    <w:rsid w:val="00B22A50"/>
    <w:rsid w:val="00B232CD"/>
    <w:rsid w:val="00B2367D"/>
    <w:rsid w:val="00B23AA9"/>
    <w:rsid w:val="00B23E15"/>
    <w:rsid w:val="00B24857"/>
    <w:rsid w:val="00B2611F"/>
    <w:rsid w:val="00B2640C"/>
    <w:rsid w:val="00B2655F"/>
    <w:rsid w:val="00B315F8"/>
    <w:rsid w:val="00B31ACA"/>
    <w:rsid w:val="00B32B5B"/>
    <w:rsid w:val="00B32BB4"/>
    <w:rsid w:val="00B33D3C"/>
    <w:rsid w:val="00B35140"/>
    <w:rsid w:val="00B378D7"/>
    <w:rsid w:val="00B37BDB"/>
    <w:rsid w:val="00B41800"/>
    <w:rsid w:val="00B4197A"/>
    <w:rsid w:val="00B41B16"/>
    <w:rsid w:val="00B42925"/>
    <w:rsid w:val="00B42E90"/>
    <w:rsid w:val="00B43C91"/>
    <w:rsid w:val="00B44382"/>
    <w:rsid w:val="00B44756"/>
    <w:rsid w:val="00B448C4"/>
    <w:rsid w:val="00B455C4"/>
    <w:rsid w:val="00B45FC2"/>
    <w:rsid w:val="00B46B72"/>
    <w:rsid w:val="00B47A8C"/>
    <w:rsid w:val="00B47BC7"/>
    <w:rsid w:val="00B501B3"/>
    <w:rsid w:val="00B502F7"/>
    <w:rsid w:val="00B50DD4"/>
    <w:rsid w:val="00B51394"/>
    <w:rsid w:val="00B5255F"/>
    <w:rsid w:val="00B5381C"/>
    <w:rsid w:val="00B545F5"/>
    <w:rsid w:val="00B55ADD"/>
    <w:rsid w:val="00B55D1D"/>
    <w:rsid w:val="00B60243"/>
    <w:rsid w:val="00B619FB"/>
    <w:rsid w:val="00B62ED1"/>
    <w:rsid w:val="00B64BA0"/>
    <w:rsid w:val="00B65589"/>
    <w:rsid w:val="00B65B11"/>
    <w:rsid w:val="00B666EB"/>
    <w:rsid w:val="00B67998"/>
    <w:rsid w:val="00B67B00"/>
    <w:rsid w:val="00B70F73"/>
    <w:rsid w:val="00B75274"/>
    <w:rsid w:val="00B7558D"/>
    <w:rsid w:val="00B76870"/>
    <w:rsid w:val="00B76B3B"/>
    <w:rsid w:val="00B77E63"/>
    <w:rsid w:val="00B80DC1"/>
    <w:rsid w:val="00B820F6"/>
    <w:rsid w:val="00B82844"/>
    <w:rsid w:val="00B83757"/>
    <w:rsid w:val="00B84105"/>
    <w:rsid w:val="00B848A6"/>
    <w:rsid w:val="00B851AC"/>
    <w:rsid w:val="00B855EC"/>
    <w:rsid w:val="00B85A3D"/>
    <w:rsid w:val="00B8741D"/>
    <w:rsid w:val="00B875A8"/>
    <w:rsid w:val="00B87A20"/>
    <w:rsid w:val="00B90231"/>
    <w:rsid w:val="00B90A0F"/>
    <w:rsid w:val="00B91873"/>
    <w:rsid w:val="00B91A84"/>
    <w:rsid w:val="00B92C44"/>
    <w:rsid w:val="00B943F4"/>
    <w:rsid w:val="00B94C85"/>
    <w:rsid w:val="00B94D91"/>
    <w:rsid w:val="00B960D4"/>
    <w:rsid w:val="00B965F3"/>
    <w:rsid w:val="00B975E8"/>
    <w:rsid w:val="00BA037F"/>
    <w:rsid w:val="00BA1EA6"/>
    <w:rsid w:val="00BA2DF6"/>
    <w:rsid w:val="00BA2F16"/>
    <w:rsid w:val="00BA3576"/>
    <w:rsid w:val="00BA4E5D"/>
    <w:rsid w:val="00BA665A"/>
    <w:rsid w:val="00BB0C57"/>
    <w:rsid w:val="00BB0D36"/>
    <w:rsid w:val="00BB1308"/>
    <w:rsid w:val="00BB27C9"/>
    <w:rsid w:val="00BB2E3C"/>
    <w:rsid w:val="00BB309E"/>
    <w:rsid w:val="00BB387C"/>
    <w:rsid w:val="00BB4977"/>
    <w:rsid w:val="00BB4DF4"/>
    <w:rsid w:val="00BB4E54"/>
    <w:rsid w:val="00BB5E95"/>
    <w:rsid w:val="00BB5F50"/>
    <w:rsid w:val="00BB6BA7"/>
    <w:rsid w:val="00BB773D"/>
    <w:rsid w:val="00BC0704"/>
    <w:rsid w:val="00BC2712"/>
    <w:rsid w:val="00BC2D54"/>
    <w:rsid w:val="00BC3B24"/>
    <w:rsid w:val="00BC4E95"/>
    <w:rsid w:val="00BC5B36"/>
    <w:rsid w:val="00BC758A"/>
    <w:rsid w:val="00BD0606"/>
    <w:rsid w:val="00BD0986"/>
    <w:rsid w:val="00BD1F2E"/>
    <w:rsid w:val="00BD2BB1"/>
    <w:rsid w:val="00BD2DF2"/>
    <w:rsid w:val="00BD6292"/>
    <w:rsid w:val="00BD62C2"/>
    <w:rsid w:val="00BD64CA"/>
    <w:rsid w:val="00BD6876"/>
    <w:rsid w:val="00BD6890"/>
    <w:rsid w:val="00BD68AA"/>
    <w:rsid w:val="00BD735C"/>
    <w:rsid w:val="00BE0B76"/>
    <w:rsid w:val="00BE107A"/>
    <w:rsid w:val="00BE1A55"/>
    <w:rsid w:val="00BE2D0A"/>
    <w:rsid w:val="00BE3B07"/>
    <w:rsid w:val="00BE3CD0"/>
    <w:rsid w:val="00BE3FCB"/>
    <w:rsid w:val="00BE6DB1"/>
    <w:rsid w:val="00BE70F7"/>
    <w:rsid w:val="00BE71F0"/>
    <w:rsid w:val="00BE7B7B"/>
    <w:rsid w:val="00BE7FC7"/>
    <w:rsid w:val="00BF25D5"/>
    <w:rsid w:val="00BF2AF9"/>
    <w:rsid w:val="00BF56E1"/>
    <w:rsid w:val="00BF5A46"/>
    <w:rsid w:val="00BF6718"/>
    <w:rsid w:val="00BF68C9"/>
    <w:rsid w:val="00C013F5"/>
    <w:rsid w:val="00C01B1F"/>
    <w:rsid w:val="00C0278F"/>
    <w:rsid w:val="00C04A03"/>
    <w:rsid w:val="00C04ACF"/>
    <w:rsid w:val="00C05568"/>
    <w:rsid w:val="00C0630A"/>
    <w:rsid w:val="00C06321"/>
    <w:rsid w:val="00C0643A"/>
    <w:rsid w:val="00C06EBA"/>
    <w:rsid w:val="00C13B18"/>
    <w:rsid w:val="00C14B1F"/>
    <w:rsid w:val="00C152E3"/>
    <w:rsid w:val="00C15B69"/>
    <w:rsid w:val="00C166A1"/>
    <w:rsid w:val="00C1678F"/>
    <w:rsid w:val="00C17B06"/>
    <w:rsid w:val="00C17DCA"/>
    <w:rsid w:val="00C22496"/>
    <w:rsid w:val="00C22755"/>
    <w:rsid w:val="00C229B8"/>
    <w:rsid w:val="00C22A00"/>
    <w:rsid w:val="00C274CB"/>
    <w:rsid w:val="00C325AB"/>
    <w:rsid w:val="00C32601"/>
    <w:rsid w:val="00C331B7"/>
    <w:rsid w:val="00C33D27"/>
    <w:rsid w:val="00C349DA"/>
    <w:rsid w:val="00C3573E"/>
    <w:rsid w:val="00C35BD5"/>
    <w:rsid w:val="00C363D1"/>
    <w:rsid w:val="00C36A6D"/>
    <w:rsid w:val="00C36CD6"/>
    <w:rsid w:val="00C36E73"/>
    <w:rsid w:val="00C36EDF"/>
    <w:rsid w:val="00C37044"/>
    <w:rsid w:val="00C37195"/>
    <w:rsid w:val="00C40A11"/>
    <w:rsid w:val="00C40B5F"/>
    <w:rsid w:val="00C42365"/>
    <w:rsid w:val="00C44286"/>
    <w:rsid w:val="00C442D4"/>
    <w:rsid w:val="00C45B8B"/>
    <w:rsid w:val="00C461FD"/>
    <w:rsid w:val="00C467BD"/>
    <w:rsid w:val="00C55F63"/>
    <w:rsid w:val="00C565F2"/>
    <w:rsid w:val="00C56F0D"/>
    <w:rsid w:val="00C608A0"/>
    <w:rsid w:val="00C609FB"/>
    <w:rsid w:val="00C60CD7"/>
    <w:rsid w:val="00C61143"/>
    <w:rsid w:val="00C6212B"/>
    <w:rsid w:val="00C62890"/>
    <w:rsid w:val="00C66B93"/>
    <w:rsid w:val="00C70E77"/>
    <w:rsid w:val="00C7250F"/>
    <w:rsid w:val="00C7274E"/>
    <w:rsid w:val="00C72D6A"/>
    <w:rsid w:val="00C73133"/>
    <w:rsid w:val="00C73241"/>
    <w:rsid w:val="00C73E2D"/>
    <w:rsid w:val="00C73EB8"/>
    <w:rsid w:val="00C74162"/>
    <w:rsid w:val="00C755E7"/>
    <w:rsid w:val="00C75F92"/>
    <w:rsid w:val="00C8158B"/>
    <w:rsid w:val="00C8238F"/>
    <w:rsid w:val="00C82925"/>
    <w:rsid w:val="00C86C1D"/>
    <w:rsid w:val="00C87166"/>
    <w:rsid w:val="00C910F4"/>
    <w:rsid w:val="00C927CF"/>
    <w:rsid w:val="00C951C1"/>
    <w:rsid w:val="00C9524E"/>
    <w:rsid w:val="00C96B83"/>
    <w:rsid w:val="00C96BF0"/>
    <w:rsid w:val="00C97712"/>
    <w:rsid w:val="00CA1CFC"/>
    <w:rsid w:val="00CA361E"/>
    <w:rsid w:val="00CA3AEB"/>
    <w:rsid w:val="00CA56B2"/>
    <w:rsid w:val="00CB101A"/>
    <w:rsid w:val="00CB1485"/>
    <w:rsid w:val="00CB177A"/>
    <w:rsid w:val="00CB1C7A"/>
    <w:rsid w:val="00CB2BB2"/>
    <w:rsid w:val="00CB3E08"/>
    <w:rsid w:val="00CB47F0"/>
    <w:rsid w:val="00CB4BA6"/>
    <w:rsid w:val="00CB5569"/>
    <w:rsid w:val="00CB642F"/>
    <w:rsid w:val="00CB64B7"/>
    <w:rsid w:val="00CB7DDA"/>
    <w:rsid w:val="00CC0F64"/>
    <w:rsid w:val="00CC23CD"/>
    <w:rsid w:val="00CC267F"/>
    <w:rsid w:val="00CC2EE2"/>
    <w:rsid w:val="00CC376B"/>
    <w:rsid w:val="00CC3B4A"/>
    <w:rsid w:val="00CC46E7"/>
    <w:rsid w:val="00CC793E"/>
    <w:rsid w:val="00CD0E3F"/>
    <w:rsid w:val="00CD2118"/>
    <w:rsid w:val="00CD238C"/>
    <w:rsid w:val="00CD23F2"/>
    <w:rsid w:val="00CD2470"/>
    <w:rsid w:val="00CD4652"/>
    <w:rsid w:val="00CE01F1"/>
    <w:rsid w:val="00CE0AE2"/>
    <w:rsid w:val="00CE0C45"/>
    <w:rsid w:val="00CE1351"/>
    <w:rsid w:val="00CE1BA9"/>
    <w:rsid w:val="00CE1FD5"/>
    <w:rsid w:val="00CE2E1E"/>
    <w:rsid w:val="00CE49D7"/>
    <w:rsid w:val="00CE5409"/>
    <w:rsid w:val="00CE5D7C"/>
    <w:rsid w:val="00CE6920"/>
    <w:rsid w:val="00CE6F97"/>
    <w:rsid w:val="00CE78D5"/>
    <w:rsid w:val="00CF04E7"/>
    <w:rsid w:val="00CF07BA"/>
    <w:rsid w:val="00CF24F9"/>
    <w:rsid w:val="00CF2E4F"/>
    <w:rsid w:val="00CF2FC0"/>
    <w:rsid w:val="00CF31D2"/>
    <w:rsid w:val="00CF3B67"/>
    <w:rsid w:val="00CF4A01"/>
    <w:rsid w:val="00CF4B44"/>
    <w:rsid w:val="00CF4FF3"/>
    <w:rsid w:val="00CF698F"/>
    <w:rsid w:val="00CF6BAA"/>
    <w:rsid w:val="00CF7090"/>
    <w:rsid w:val="00CF7DA2"/>
    <w:rsid w:val="00D0232D"/>
    <w:rsid w:val="00D0259B"/>
    <w:rsid w:val="00D038EF"/>
    <w:rsid w:val="00D0514F"/>
    <w:rsid w:val="00D05785"/>
    <w:rsid w:val="00D05EB3"/>
    <w:rsid w:val="00D11739"/>
    <w:rsid w:val="00D12B9B"/>
    <w:rsid w:val="00D137F1"/>
    <w:rsid w:val="00D144E6"/>
    <w:rsid w:val="00D14E40"/>
    <w:rsid w:val="00D156C0"/>
    <w:rsid w:val="00D15DE1"/>
    <w:rsid w:val="00D1607B"/>
    <w:rsid w:val="00D162CD"/>
    <w:rsid w:val="00D1683A"/>
    <w:rsid w:val="00D1690E"/>
    <w:rsid w:val="00D16ED1"/>
    <w:rsid w:val="00D20359"/>
    <w:rsid w:val="00D20C2C"/>
    <w:rsid w:val="00D20DE7"/>
    <w:rsid w:val="00D217D9"/>
    <w:rsid w:val="00D2282A"/>
    <w:rsid w:val="00D2321C"/>
    <w:rsid w:val="00D234EA"/>
    <w:rsid w:val="00D24D01"/>
    <w:rsid w:val="00D26677"/>
    <w:rsid w:val="00D27448"/>
    <w:rsid w:val="00D27899"/>
    <w:rsid w:val="00D3006D"/>
    <w:rsid w:val="00D3225C"/>
    <w:rsid w:val="00D3229E"/>
    <w:rsid w:val="00D32927"/>
    <w:rsid w:val="00D32C7D"/>
    <w:rsid w:val="00D34364"/>
    <w:rsid w:val="00D343D7"/>
    <w:rsid w:val="00D35825"/>
    <w:rsid w:val="00D35BEE"/>
    <w:rsid w:val="00D368FD"/>
    <w:rsid w:val="00D417E1"/>
    <w:rsid w:val="00D42305"/>
    <w:rsid w:val="00D42FF7"/>
    <w:rsid w:val="00D43D18"/>
    <w:rsid w:val="00D4445C"/>
    <w:rsid w:val="00D456F1"/>
    <w:rsid w:val="00D46159"/>
    <w:rsid w:val="00D46280"/>
    <w:rsid w:val="00D509B0"/>
    <w:rsid w:val="00D50C0E"/>
    <w:rsid w:val="00D51C2C"/>
    <w:rsid w:val="00D52860"/>
    <w:rsid w:val="00D52E62"/>
    <w:rsid w:val="00D52EC8"/>
    <w:rsid w:val="00D5348F"/>
    <w:rsid w:val="00D5371A"/>
    <w:rsid w:val="00D56C34"/>
    <w:rsid w:val="00D6098A"/>
    <w:rsid w:val="00D62E8C"/>
    <w:rsid w:val="00D642CF"/>
    <w:rsid w:val="00D64395"/>
    <w:rsid w:val="00D653B1"/>
    <w:rsid w:val="00D67A0B"/>
    <w:rsid w:val="00D67ACA"/>
    <w:rsid w:val="00D67BA3"/>
    <w:rsid w:val="00D7139C"/>
    <w:rsid w:val="00D72313"/>
    <w:rsid w:val="00D7232F"/>
    <w:rsid w:val="00D7241E"/>
    <w:rsid w:val="00D7291C"/>
    <w:rsid w:val="00D72B53"/>
    <w:rsid w:val="00D7307B"/>
    <w:rsid w:val="00D73529"/>
    <w:rsid w:val="00D73AF0"/>
    <w:rsid w:val="00D73FD5"/>
    <w:rsid w:val="00D74326"/>
    <w:rsid w:val="00D74A83"/>
    <w:rsid w:val="00D754CE"/>
    <w:rsid w:val="00D75A41"/>
    <w:rsid w:val="00D760FB"/>
    <w:rsid w:val="00D76306"/>
    <w:rsid w:val="00D76AEF"/>
    <w:rsid w:val="00D76F35"/>
    <w:rsid w:val="00D775A9"/>
    <w:rsid w:val="00D77A0C"/>
    <w:rsid w:val="00D77A8A"/>
    <w:rsid w:val="00D801DF"/>
    <w:rsid w:val="00D81D84"/>
    <w:rsid w:val="00D8340A"/>
    <w:rsid w:val="00D83D58"/>
    <w:rsid w:val="00D83E11"/>
    <w:rsid w:val="00D853C1"/>
    <w:rsid w:val="00D8683F"/>
    <w:rsid w:val="00D91583"/>
    <w:rsid w:val="00D91BE7"/>
    <w:rsid w:val="00D9214E"/>
    <w:rsid w:val="00D92375"/>
    <w:rsid w:val="00D92658"/>
    <w:rsid w:val="00D94363"/>
    <w:rsid w:val="00D94AAD"/>
    <w:rsid w:val="00D96357"/>
    <w:rsid w:val="00D96910"/>
    <w:rsid w:val="00D96FA5"/>
    <w:rsid w:val="00D97040"/>
    <w:rsid w:val="00D97D34"/>
    <w:rsid w:val="00DA0126"/>
    <w:rsid w:val="00DA1136"/>
    <w:rsid w:val="00DA1C83"/>
    <w:rsid w:val="00DA26C6"/>
    <w:rsid w:val="00DA275F"/>
    <w:rsid w:val="00DA35CD"/>
    <w:rsid w:val="00DA3ADD"/>
    <w:rsid w:val="00DA50A2"/>
    <w:rsid w:val="00DA5496"/>
    <w:rsid w:val="00DA5831"/>
    <w:rsid w:val="00DA5D19"/>
    <w:rsid w:val="00DA69F6"/>
    <w:rsid w:val="00DB584C"/>
    <w:rsid w:val="00DB6FD6"/>
    <w:rsid w:val="00DC13EB"/>
    <w:rsid w:val="00DC1CCF"/>
    <w:rsid w:val="00DC202D"/>
    <w:rsid w:val="00DC240F"/>
    <w:rsid w:val="00DC2961"/>
    <w:rsid w:val="00DC38EF"/>
    <w:rsid w:val="00DC3EE4"/>
    <w:rsid w:val="00DC4F37"/>
    <w:rsid w:val="00DC5783"/>
    <w:rsid w:val="00DC65A6"/>
    <w:rsid w:val="00DC7654"/>
    <w:rsid w:val="00DD0624"/>
    <w:rsid w:val="00DD2699"/>
    <w:rsid w:val="00DD35BE"/>
    <w:rsid w:val="00DD527E"/>
    <w:rsid w:val="00DD61A0"/>
    <w:rsid w:val="00DD6518"/>
    <w:rsid w:val="00DD7DB9"/>
    <w:rsid w:val="00DE0055"/>
    <w:rsid w:val="00DE00F9"/>
    <w:rsid w:val="00DE05AC"/>
    <w:rsid w:val="00DE1059"/>
    <w:rsid w:val="00DE17D6"/>
    <w:rsid w:val="00DE19AF"/>
    <w:rsid w:val="00DE2CBA"/>
    <w:rsid w:val="00DE31C9"/>
    <w:rsid w:val="00DE367D"/>
    <w:rsid w:val="00DE461D"/>
    <w:rsid w:val="00DE484D"/>
    <w:rsid w:val="00DE5516"/>
    <w:rsid w:val="00DE661E"/>
    <w:rsid w:val="00DE6AF2"/>
    <w:rsid w:val="00DE7F10"/>
    <w:rsid w:val="00DF0763"/>
    <w:rsid w:val="00DF0F0C"/>
    <w:rsid w:val="00DF11F1"/>
    <w:rsid w:val="00DF139C"/>
    <w:rsid w:val="00DF16A7"/>
    <w:rsid w:val="00DF2241"/>
    <w:rsid w:val="00DF2A83"/>
    <w:rsid w:val="00DF3248"/>
    <w:rsid w:val="00DF3B5C"/>
    <w:rsid w:val="00DF4BF4"/>
    <w:rsid w:val="00DF5E07"/>
    <w:rsid w:val="00DF5ED5"/>
    <w:rsid w:val="00DF5F6B"/>
    <w:rsid w:val="00DF63BF"/>
    <w:rsid w:val="00E000AB"/>
    <w:rsid w:val="00E01957"/>
    <w:rsid w:val="00E0220C"/>
    <w:rsid w:val="00E02F92"/>
    <w:rsid w:val="00E04966"/>
    <w:rsid w:val="00E04FA2"/>
    <w:rsid w:val="00E05519"/>
    <w:rsid w:val="00E0574F"/>
    <w:rsid w:val="00E05D65"/>
    <w:rsid w:val="00E0688D"/>
    <w:rsid w:val="00E10693"/>
    <w:rsid w:val="00E13F47"/>
    <w:rsid w:val="00E154D6"/>
    <w:rsid w:val="00E157E0"/>
    <w:rsid w:val="00E1580A"/>
    <w:rsid w:val="00E17193"/>
    <w:rsid w:val="00E20558"/>
    <w:rsid w:val="00E20AF5"/>
    <w:rsid w:val="00E217F2"/>
    <w:rsid w:val="00E21A34"/>
    <w:rsid w:val="00E22190"/>
    <w:rsid w:val="00E24F20"/>
    <w:rsid w:val="00E25FFB"/>
    <w:rsid w:val="00E2664D"/>
    <w:rsid w:val="00E26F42"/>
    <w:rsid w:val="00E27B20"/>
    <w:rsid w:val="00E30E31"/>
    <w:rsid w:val="00E31217"/>
    <w:rsid w:val="00E32895"/>
    <w:rsid w:val="00E32960"/>
    <w:rsid w:val="00E351EF"/>
    <w:rsid w:val="00E365C0"/>
    <w:rsid w:val="00E36981"/>
    <w:rsid w:val="00E3703F"/>
    <w:rsid w:val="00E370F7"/>
    <w:rsid w:val="00E37457"/>
    <w:rsid w:val="00E37DAE"/>
    <w:rsid w:val="00E406DE"/>
    <w:rsid w:val="00E41114"/>
    <w:rsid w:val="00E41AB3"/>
    <w:rsid w:val="00E4224C"/>
    <w:rsid w:val="00E4273A"/>
    <w:rsid w:val="00E43577"/>
    <w:rsid w:val="00E441FC"/>
    <w:rsid w:val="00E44C86"/>
    <w:rsid w:val="00E44C90"/>
    <w:rsid w:val="00E467EB"/>
    <w:rsid w:val="00E46E4F"/>
    <w:rsid w:val="00E47051"/>
    <w:rsid w:val="00E475E7"/>
    <w:rsid w:val="00E501C0"/>
    <w:rsid w:val="00E5148E"/>
    <w:rsid w:val="00E51690"/>
    <w:rsid w:val="00E5171E"/>
    <w:rsid w:val="00E532CA"/>
    <w:rsid w:val="00E53558"/>
    <w:rsid w:val="00E53591"/>
    <w:rsid w:val="00E551B2"/>
    <w:rsid w:val="00E5654F"/>
    <w:rsid w:val="00E56A98"/>
    <w:rsid w:val="00E56D6A"/>
    <w:rsid w:val="00E57705"/>
    <w:rsid w:val="00E5799F"/>
    <w:rsid w:val="00E57D44"/>
    <w:rsid w:val="00E61030"/>
    <w:rsid w:val="00E61C3A"/>
    <w:rsid w:val="00E626F9"/>
    <w:rsid w:val="00E62FC7"/>
    <w:rsid w:val="00E63421"/>
    <w:rsid w:val="00E63A52"/>
    <w:rsid w:val="00E644D8"/>
    <w:rsid w:val="00E662EB"/>
    <w:rsid w:val="00E6693B"/>
    <w:rsid w:val="00E67766"/>
    <w:rsid w:val="00E707CA"/>
    <w:rsid w:val="00E70F8F"/>
    <w:rsid w:val="00E730D8"/>
    <w:rsid w:val="00E73403"/>
    <w:rsid w:val="00E73F79"/>
    <w:rsid w:val="00E740D8"/>
    <w:rsid w:val="00E7426F"/>
    <w:rsid w:val="00E74C80"/>
    <w:rsid w:val="00E74EE1"/>
    <w:rsid w:val="00E75309"/>
    <w:rsid w:val="00E753E4"/>
    <w:rsid w:val="00E76247"/>
    <w:rsid w:val="00E766E7"/>
    <w:rsid w:val="00E77FD7"/>
    <w:rsid w:val="00E80BD0"/>
    <w:rsid w:val="00E81B53"/>
    <w:rsid w:val="00E81E63"/>
    <w:rsid w:val="00E8484E"/>
    <w:rsid w:val="00E84A2C"/>
    <w:rsid w:val="00E853D5"/>
    <w:rsid w:val="00E8543E"/>
    <w:rsid w:val="00E86C6E"/>
    <w:rsid w:val="00E86FB4"/>
    <w:rsid w:val="00E8772D"/>
    <w:rsid w:val="00E90129"/>
    <w:rsid w:val="00E931E0"/>
    <w:rsid w:val="00E9436C"/>
    <w:rsid w:val="00E948AA"/>
    <w:rsid w:val="00E960A4"/>
    <w:rsid w:val="00E96BDF"/>
    <w:rsid w:val="00E96DE5"/>
    <w:rsid w:val="00EA23DB"/>
    <w:rsid w:val="00EA311D"/>
    <w:rsid w:val="00EA4A53"/>
    <w:rsid w:val="00EA636C"/>
    <w:rsid w:val="00EA6986"/>
    <w:rsid w:val="00EA733A"/>
    <w:rsid w:val="00EA7F23"/>
    <w:rsid w:val="00EB030A"/>
    <w:rsid w:val="00EB03D6"/>
    <w:rsid w:val="00EB10C6"/>
    <w:rsid w:val="00EB2659"/>
    <w:rsid w:val="00EB2759"/>
    <w:rsid w:val="00EB35DC"/>
    <w:rsid w:val="00EB407F"/>
    <w:rsid w:val="00EB47B0"/>
    <w:rsid w:val="00EB5760"/>
    <w:rsid w:val="00EB5901"/>
    <w:rsid w:val="00EB69E1"/>
    <w:rsid w:val="00EB7A22"/>
    <w:rsid w:val="00EC161D"/>
    <w:rsid w:val="00EC2E1D"/>
    <w:rsid w:val="00EC2E91"/>
    <w:rsid w:val="00EC2EB7"/>
    <w:rsid w:val="00EC35D0"/>
    <w:rsid w:val="00EC3890"/>
    <w:rsid w:val="00EC3996"/>
    <w:rsid w:val="00EC4620"/>
    <w:rsid w:val="00EC4CEC"/>
    <w:rsid w:val="00EC5BFA"/>
    <w:rsid w:val="00EC74A4"/>
    <w:rsid w:val="00ED0121"/>
    <w:rsid w:val="00ED2ABF"/>
    <w:rsid w:val="00ED3723"/>
    <w:rsid w:val="00ED492B"/>
    <w:rsid w:val="00ED5103"/>
    <w:rsid w:val="00ED532B"/>
    <w:rsid w:val="00ED538E"/>
    <w:rsid w:val="00ED61B1"/>
    <w:rsid w:val="00ED61C2"/>
    <w:rsid w:val="00ED650E"/>
    <w:rsid w:val="00ED68A9"/>
    <w:rsid w:val="00ED7522"/>
    <w:rsid w:val="00ED7C2D"/>
    <w:rsid w:val="00EE00A3"/>
    <w:rsid w:val="00EE1B20"/>
    <w:rsid w:val="00EE4459"/>
    <w:rsid w:val="00EE45F3"/>
    <w:rsid w:val="00EE4ACD"/>
    <w:rsid w:val="00EE72D7"/>
    <w:rsid w:val="00EE7AAB"/>
    <w:rsid w:val="00EE7C0F"/>
    <w:rsid w:val="00EF0CBC"/>
    <w:rsid w:val="00EF12A1"/>
    <w:rsid w:val="00EF4B54"/>
    <w:rsid w:val="00EF6345"/>
    <w:rsid w:val="00EF6560"/>
    <w:rsid w:val="00EF67AE"/>
    <w:rsid w:val="00F003CB"/>
    <w:rsid w:val="00F01651"/>
    <w:rsid w:val="00F0186E"/>
    <w:rsid w:val="00F03DD9"/>
    <w:rsid w:val="00F05434"/>
    <w:rsid w:val="00F0568E"/>
    <w:rsid w:val="00F05734"/>
    <w:rsid w:val="00F05C8E"/>
    <w:rsid w:val="00F10DE3"/>
    <w:rsid w:val="00F11BCE"/>
    <w:rsid w:val="00F11E5B"/>
    <w:rsid w:val="00F126B5"/>
    <w:rsid w:val="00F12EA4"/>
    <w:rsid w:val="00F1394B"/>
    <w:rsid w:val="00F139F5"/>
    <w:rsid w:val="00F146BB"/>
    <w:rsid w:val="00F14FB1"/>
    <w:rsid w:val="00F178F5"/>
    <w:rsid w:val="00F2053C"/>
    <w:rsid w:val="00F205D7"/>
    <w:rsid w:val="00F20BFF"/>
    <w:rsid w:val="00F21E8F"/>
    <w:rsid w:val="00F22007"/>
    <w:rsid w:val="00F2200C"/>
    <w:rsid w:val="00F23389"/>
    <w:rsid w:val="00F23B8D"/>
    <w:rsid w:val="00F23C71"/>
    <w:rsid w:val="00F242A4"/>
    <w:rsid w:val="00F24F7F"/>
    <w:rsid w:val="00F2687D"/>
    <w:rsid w:val="00F26B69"/>
    <w:rsid w:val="00F26F77"/>
    <w:rsid w:val="00F2741E"/>
    <w:rsid w:val="00F27DFC"/>
    <w:rsid w:val="00F303ED"/>
    <w:rsid w:val="00F31890"/>
    <w:rsid w:val="00F3275D"/>
    <w:rsid w:val="00F33101"/>
    <w:rsid w:val="00F33423"/>
    <w:rsid w:val="00F3359B"/>
    <w:rsid w:val="00F36D0C"/>
    <w:rsid w:val="00F37365"/>
    <w:rsid w:val="00F37466"/>
    <w:rsid w:val="00F4072A"/>
    <w:rsid w:val="00F41A28"/>
    <w:rsid w:val="00F42389"/>
    <w:rsid w:val="00F42B7A"/>
    <w:rsid w:val="00F446CD"/>
    <w:rsid w:val="00F44932"/>
    <w:rsid w:val="00F449A1"/>
    <w:rsid w:val="00F449FE"/>
    <w:rsid w:val="00F46F8E"/>
    <w:rsid w:val="00F52F04"/>
    <w:rsid w:val="00F54892"/>
    <w:rsid w:val="00F561B0"/>
    <w:rsid w:val="00F571E5"/>
    <w:rsid w:val="00F571FF"/>
    <w:rsid w:val="00F57402"/>
    <w:rsid w:val="00F575E3"/>
    <w:rsid w:val="00F5772C"/>
    <w:rsid w:val="00F600A4"/>
    <w:rsid w:val="00F60562"/>
    <w:rsid w:val="00F63B36"/>
    <w:rsid w:val="00F6683B"/>
    <w:rsid w:val="00F66EDF"/>
    <w:rsid w:val="00F66F40"/>
    <w:rsid w:val="00F67666"/>
    <w:rsid w:val="00F707B7"/>
    <w:rsid w:val="00F71ABF"/>
    <w:rsid w:val="00F735B8"/>
    <w:rsid w:val="00F7363A"/>
    <w:rsid w:val="00F74616"/>
    <w:rsid w:val="00F75CA1"/>
    <w:rsid w:val="00F75F94"/>
    <w:rsid w:val="00F766F7"/>
    <w:rsid w:val="00F76DCB"/>
    <w:rsid w:val="00F76F97"/>
    <w:rsid w:val="00F77B74"/>
    <w:rsid w:val="00F80FB3"/>
    <w:rsid w:val="00F8100B"/>
    <w:rsid w:val="00F8128F"/>
    <w:rsid w:val="00F81803"/>
    <w:rsid w:val="00F8191E"/>
    <w:rsid w:val="00F82AA0"/>
    <w:rsid w:val="00F83657"/>
    <w:rsid w:val="00F87F81"/>
    <w:rsid w:val="00F90542"/>
    <w:rsid w:val="00F9188D"/>
    <w:rsid w:val="00F91D65"/>
    <w:rsid w:val="00F9243D"/>
    <w:rsid w:val="00F92ECB"/>
    <w:rsid w:val="00F9480A"/>
    <w:rsid w:val="00F96AEB"/>
    <w:rsid w:val="00FA01E3"/>
    <w:rsid w:val="00FA09A0"/>
    <w:rsid w:val="00FA0FA8"/>
    <w:rsid w:val="00FA2350"/>
    <w:rsid w:val="00FA2602"/>
    <w:rsid w:val="00FA31DC"/>
    <w:rsid w:val="00FA356E"/>
    <w:rsid w:val="00FA383C"/>
    <w:rsid w:val="00FA4F08"/>
    <w:rsid w:val="00FA5A60"/>
    <w:rsid w:val="00FA6908"/>
    <w:rsid w:val="00FA6D30"/>
    <w:rsid w:val="00FA78FD"/>
    <w:rsid w:val="00FB01A4"/>
    <w:rsid w:val="00FB039E"/>
    <w:rsid w:val="00FB138D"/>
    <w:rsid w:val="00FB1654"/>
    <w:rsid w:val="00FB240D"/>
    <w:rsid w:val="00FB251E"/>
    <w:rsid w:val="00FB2601"/>
    <w:rsid w:val="00FB31C2"/>
    <w:rsid w:val="00FB42A9"/>
    <w:rsid w:val="00FB4BA2"/>
    <w:rsid w:val="00FB5ADB"/>
    <w:rsid w:val="00FB6551"/>
    <w:rsid w:val="00FB7207"/>
    <w:rsid w:val="00FB7A47"/>
    <w:rsid w:val="00FC084E"/>
    <w:rsid w:val="00FC0E41"/>
    <w:rsid w:val="00FC105E"/>
    <w:rsid w:val="00FC11BC"/>
    <w:rsid w:val="00FC19A2"/>
    <w:rsid w:val="00FC452B"/>
    <w:rsid w:val="00FC525B"/>
    <w:rsid w:val="00FD1902"/>
    <w:rsid w:val="00FD3562"/>
    <w:rsid w:val="00FD38FB"/>
    <w:rsid w:val="00FD4062"/>
    <w:rsid w:val="00FD472D"/>
    <w:rsid w:val="00FD5804"/>
    <w:rsid w:val="00FD585A"/>
    <w:rsid w:val="00FD5A82"/>
    <w:rsid w:val="00FD5F9E"/>
    <w:rsid w:val="00FD6235"/>
    <w:rsid w:val="00FD74D6"/>
    <w:rsid w:val="00FE218C"/>
    <w:rsid w:val="00FE2A86"/>
    <w:rsid w:val="00FE320A"/>
    <w:rsid w:val="00FE390D"/>
    <w:rsid w:val="00FE3C02"/>
    <w:rsid w:val="00FE3FCB"/>
    <w:rsid w:val="00FE59E9"/>
    <w:rsid w:val="00FE5B65"/>
    <w:rsid w:val="00FE5FB3"/>
    <w:rsid w:val="00FE63F4"/>
    <w:rsid w:val="00FE6C57"/>
    <w:rsid w:val="00FE747A"/>
    <w:rsid w:val="00FF02E8"/>
    <w:rsid w:val="00FF0963"/>
    <w:rsid w:val="00FF1499"/>
    <w:rsid w:val="00FF1DA9"/>
    <w:rsid w:val="00FF3D4B"/>
    <w:rsid w:val="00FF43C8"/>
    <w:rsid w:val="00FF5359"/>
    <w:rsid w:val="00FF5C48"/>
    <w:rsid w:val="00FF6214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2012级六年制法学人才培养模式改革实验班</dc:title>
  <dc:subject/>
  <dc:creator>张闻欣</dc:creator>
  <cp:keywords/>
  <dc:description/>
  <cp:lastModifiedBy>丛聪</cp:lastModifiedBy>
  <cp:revision>3</cp:revision>
  <dcterms:created xsi:type="dcterms:W3CDTF">2016-10-17T07:41:00Z</dcterms:created>
  <dcterms:modified xsi:type="dcterms:W3CDTF">2016-10-17T07:42:00Z</dcterms:modified>
</cp:coreProperties>
</file>